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BD" w:rsidRDefault="00C120B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述廉述责报告</w:t>
      </w:r>
    </w:p>
    <w:p w:rsidR="00C120BD" w:rsidRDefault="00C120BD">
      <w:pPr>
        <w:jc w:val="center"/>
        <w:rPr>
          <w:rFonts w:ascii="楷体" w:eastAsia="楷体" w:hAnsi="楷体" w:cs="楷体"/>
          <w:b/>
          <w:bCs/>
          <w:sz w:val="32"/>
          <w:szCs w:val="32"/>
        </w:rPr>
      </w:pPr>
      <w:r>
        <w:rPr>
          <w:rFonts w:ascii="楷体" w:eastAsia="楷体" w:hAnsi="楷体" w:cs="楷体" w:hint="eastAsia"/>
          <w:b/>
          <w:bCs/>
          <w:sz w:val="32"/>
          <w:szCs w:val="32"/>
        </w:rPr>
        <w:t>中共渭南高新区工委书记</w:t>
      </w:r>
      <w:r>
        <w:rPr>
          <w:rFonts w:ascii="楷体" w:eastAsia="楷体" w:hAnsi="楷体" w:cs="楷体"/>
          <w:b/>
          <w:bCs/>
          <w:sz w:val="32"/>
          <w:szCs w:val="32"/>
        </w:rPr>
        <w:t xml:space="preserve">  </w:t>
      </w:r>
      <w:r>
        <w:rPr>
          <w:rFonts w:ascii="楷体" w:eastAsia="楷体" w:hAnsi="楷体" w:cs="楷体" w:hint="eastAsia"/>
          <w:b/>
          <w:bCs/>
          <w:sz w:val="32"/>
          <w:szCs w:val="32"/>
        </w:rPr>
        <w:t>朱忠效</w:t>
      </w:r>
    </w:p>
    <w:p w:rsidR="00C120BD" w:rsidRDefault="00C120BD" w:rsidP="008E707B">
      <w:pPr>
        <w:spacing w:afterLines="10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p>
    <w:p w:rsidR="00C120BD" w:rsidRDefault="00C120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我于</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就任渭南高新区党工委书记。任职以来，在市委的正确领导下，在市纪委的监督支持下，自己始终牢记主业，履行主责，自觉抓班子、带队伍、正风气，推动全面从严治党要求落到实处，巩固和发展了高新区风清气正、心齐劲足的干事创业环境。</w:t>
      </w:r>
    </w:p>
    <w:p w:rsidR="00C120BD" w:rsidRDefault="00C120BD">
      <w:pPr>
        <w:ind w:firstLine="64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一、遵守《廉政准则》及中省市有关廉洁自律规定情况</w:t>
      </w:r>
    </w:p>
    <w:p w:rsidR="00C120BD" w:rsidRDefault="00C120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始终把廉洁自律作为为官做人的首要准则，坚持守土有责、守土负责、守土尽责。个人公务由单位统一派车，不享受公车补贴，没有公车私用行为。办公用房</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平米，在规定范围之内。没有在单位报销过应由个人承担的费用，没有利用职务使用公款消费，没有接受过任何贵重礼品和礼金，没有出入私人会所问题。在工程招投标、土地出让等重大经济活动中，不插手、不说情、不打招呼，并从严管理</w:t>
      </w:r>
      <w:bookmarkStart w:id="0" w:name="_GoBack"/>
      <w:bookmarkEnd w:id="0"/>
      <w:r>
        <w:rPr>
          <w:rFonts w:ascii="仿宋_GB2312" w:eastAsia="仿宋_GB2312" w:hAnsi="仿宋_GB2312" w:cs="仿宋_GB2312" w:hint="eastAsia"/>
          <w:sz w:val="32"/>
          <w:szCs w:val="32"/>
        </w:rPr>
        <w:t>家属子女和身边工作人员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没有违规违纪问题。</w:t>
      </w:r>
    </w:p>
    <w:p w:rsidR="00C120BD" w:rsidRDefault="00C120BD">
      <w:pPr>
        <w:ind w:firstLine="640"/>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二、党风廉政建设责任制主体责任情况</w:t>
      </w:r>
    </w:p>
    <w:p w:rsidR="00C120BD" w:rsidRDefault="00C120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区党工委委员会议先后</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次研究审定党风廉政建设和反腐败工作、“两学一做”学习教育、加强纪检监察力量等重点工作，逐步提高党风廉政建设在年度目标责任考核和季度绩效考核中的权重，与各部门、各街道签订年度目标责任书。党工委中心组先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次集中传达学习中省市关于党风廉政建设和反腐败工作的重大决策部署和文件制度。组织召开了“三严三实”专题教育、严肃换届纪律两次民主生活会，全面完成市委巡察反馈意见整改任务。坚持民主集中制，修订完善了党工委管委会议事规则、重大事项决策程序办法，凡涉及重要干部任免、高层次人才招聘、重点项目引进、大额资金使用，均通过班子集体讨论决定。坚持把反腐倡廉宣传教育与“两学一做”学习教育紧密结合，以上率下，学做结合，区党工委领导班子成员能够严格落实“四带头四提升”，自觉将党的政治纪律和政治规矩挺在前面，责任意识和廉洁意识持续加强。牢固树立“抓好党风廉政建设是本职，不抓是失职，抓不好是不称职”理念，认真履行第一责任人职责。带头给班子成员和全区干部讲党课、谈体会，在市级以上媒体发表署名文章</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篇。亲自审核把关各部门、各街道抓党风廉政建设工作述职材料，扎实部署巡察反馈意见整改和交办案件查办工作，认真撰写班子和个人对照检查材料，坚持以普通党员身份参加支部活动。利用各种会议场合，对党员干部的婚丧喜庆事项进行提醒谈话，提自律要求。时常关心区、办两级纪检监察工作，定期听取党风廉政建设责任制情况专题汇报，提工作要求。先后与班子成员进行谈心谈话</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人次，对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名部门、街道负责人进行提醒谈话，对</w:t>
      </w:r>
      <w:r>
        <w:rPr>
          <w:rFonts w:ascii="仿宋_GB2312" w:eastAsia="仿宋_GB2312" w:hAnsi="仿宋_GB2312" w:cs="仿宋_GB2312"/>
          <w:sz w:val="32"/>
          <w:szCs w:val="32"/>
        </w:rPr>
        <w:t>37</w:t>
      </w:r>
      <w:r>
        <w:rPr>
          <w:rFonts w:ascii="仿宋_GB2312" w:eastAsia="仿宋_GB2312" w:hAnsi="仿宋_GB2312" w:cs="仿宋_GB2312" w:hint="eastAsia"/>
          <w:sz w:val="32"/>
          <w:szCs w:val="32"/>
        </w:rPr>
        <w:t>名拟提拔干部进行廉政谈话。出台了领导班子成员党建联系点、领导干部工作调研、党工委管委会领导</w:t>
      </w:r>
      <w:r>
        <w:rPr>
          <w:rFonts w:ascii="仿宋_GB2312" w:eastAsia="仿宋_GB2312" w:hAnsi="仿宋_GB2312" w:cs="仿宋_GB2312"/>
          <w:sz w:val="32"/>
          <w:szCs w:val="32"/>
        </w:rPr>
        <w:t>AB</w:t>
      </w:r>
      <w:r>
        <w:rPr>
          <w:rFonts w:ascii="仿宋_GB2312" w:eastAsia="仿宋_GB2312" w:hAnsi="仿宋_GB2312" w:cs="仿宋_GB2312" w:hint="eastAsia"/>
          <w:sz w:val="32"/>
          <w:szCs w:val="32"/>
        </w:rPr>
        <w:t>角、基层党建问责办法（试行）等制度，班子各成员都能认真履行“一岗双责”，定期讲廉政党课、听廉政汇报、进行廉政谈话，切实履行了分管部门、单位的党风廉政建设主管工作，全区形成了“一级抓一级、层层抓落实”的良好局面。</w:t>
      </w:r>
    </w:p>
    <w:p w:rsidR="00C120BD" w:rsidRDefault="00C120BD">
      <w:pPr>
        <w:ind w:firstLine="640"/>
        <w:rPr>
          <w:rFonts w:ascii="黑体" w:eastAsia="黑体" w:hAnsi="黑体" w:cs="黑体"/>
          <w:sz w:val="32"/>
          <w:szCs w:val="32"/>
        </w:rPr>
      </w:pPr>
      <w:r>
        <w:rPr>
          <w:rFonts w:ascii="黑体" w:eastAsia="黑体" w:hAnsi="黑体" w:cs="黑体" w:hint="eastAsia"/>
          <w:sz w:val="32"/>
          <w:szCs w:val="32"/>
        </w:rPr>
        <w:t>三、贯彻落实中央八项规定精神情况</w:t>
      </w:r>
    </w:p>
    <w:p w:rsidR="00C120BD" w:rsidRDefault="00C120BD">
      <w:pPr>
        <w:ind w:firstLine="640"/>
        <w:rPr>
          <w:rFonts w:ascii="仿宋_GB2312" w:eastAsia="仿宋_GB2312" w:hAnsi="仿宋" w:cs="仿宋"/>
          <w:sz w:val="32"/>
        </w:rPr>
      </w:pPr>
      <w:r>
        <w:rPr>
          <w:rFonts w:ascii="仿宋_GB2312" w:eastAsia="仿宋_GB2312" w:hAnsi="仿宋_GB2312" w:cs="仿宋_GB2312" w:hint="eastAsia"/>
          <w:sz w:val="32"/>
          <w:szCs w:val="32"/>
        </w:rPr>
        <w:t>发扬务实作风。坚持“一线工作法”，今年以来，先后</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次带头赴外招商引资，洽谈对接项目</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余个，落实资金</w:t>
      </w:r>
      <w:r>
        <w:rPr>
          <w:rFonts w:ascii="仿宋_GB2312" w:eastAsia="仿宋_GB2312" w:hAnsi="仿宋_GB2312" w:cs="仿宋_GB2312"/>
          <w:sz w:val="32"/>
          <w:szCs w:val="32"/>
        </w:rPr>
        <w:t>47.1</w:t>
      </w:r>
      <w:r>
        <w:rPr>
          <w:rFonts w:ascii="仿宋_GB2312" w:eastAsia="仿宋_GB2312" w:hAnsi="仿宋_GB2312" w:cs="仿宋_GB2312" w:hint="eastAsia"/>
          <w:sz w:val="32"/>
          <w:szCs w:val="32"/>
        </w:rPr>
        <w:t>亿元。</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多次前往各项目工地、包联企业和贫困户家中摸实情、找问题、抓落实。带头落实每月信访接待制度，接待上访群众</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余人次，排查解决问题</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余件。带头改进会风文风，提倡开现场会、推进会、解决问题的会，鼓励大胆讲真话、谈实情、说问题。全面推进电子政务</w:t>
      </w:r>
      <w:r>
        <w:rPr>
          <w:rFonts w:ascii="仿宋_GB2312" w:eastAsia="仿宋_GB2312" w:hAnsi="仿宋_GB2312" w:cs="仿宋_GB2312"/>
          <w:sz w:val="32"/>
          <w:szCs w:val="32"/>
        </w:rPr>
        <w:t>OA</w:t>
      </w:r>
      <w:r>
        <w:rPr>
          <w:rFonts w:ascii="仿宋_GB2312" w:eastAsia="仿宋_GB2312" w:hAnsi="仿宋_GB2312" w:cs="仿宋_GB2312" w:hint="eastAsia"/>
          <w:sz w:val="32"/>
          <w:szCs w:val="32"/>
        </w:rPr>
        <w:t>系统，坚持少发文、发短文，全区性会议文件数量较去年大幅下降。公务接待一律在职工餐厅进行，人数较多时安排自助餐，“三公经费”同比下降</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，接待费用同比下降</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。在办公用房、公务用车等方面不搞特殊，全部符合政策要求。狠抓作风检查。</w:t>
      </w:r>
      <w:r>
        <w:rPr>
          <w:rFonts w:ascii="仿宋_GB2312" w:eastAsia="仿宋_GB2312" w:hAnsi="仿宋" w:cs="仿宋" w:hint="eastAsia"/>
          <w:bCs/>
          <w:sz w:val="32"/>
          <w:szCs w:val="32"/>
        </w:rPr>
        <w:t>扎实开展了“五个一批”廉洁过节等专项行动，落实</w:t>
      </w:r>
      <w:r>
        <w:rPr>
          <w:rFonts w:ascii="仿宋_GB2312" w:eastAsia="仿宋_GB2312" w:hAnsi="仿宋" w:cs="仿宋" w:hint="eastAsia"/>
          <w:sz w:val="32"/>
        </w:rPr>
        <w:t>“一旬一查”制度，</w:t>
      </w:r>
      <w:r>
        <w:rPr>
          <w:rFonts w:ascii="仿宋_GB2312" w:eastAsia="仿宋_GB2312" w:hAnsi="仿宋_GB2312" w:cs="仿宋_GB2312" w:hint="eastAsia"/>
          <w:sz w:val="32"/>
          <w:szCs w:val="32"/>
        </w:rPr>
        <w:t>紧扣重要节点，采取突击检查、交叉检查等方式，加大明察暗访力度</w:t>
      </w:r>
      <w:r>
        <w:rPr>
          <w:rFonts w:ascii="仿宋_GB2312" w:eastAsia="仿宋_GB2312" w:hAnsi="仿宋" w:cs="仿宋" w:hint="eastAsia"/>
          <w:sz w:val="32"/>
        </w:rPr>
        <w:t>，切实解决“门难进、脸难看、事难办”等作风顽疾。累计对</w:t>
      </w:r>
      <w:r>
        <w:rPr>
          <w:rFonts w:ascii="仿宋_GB2312" w:eastAsia="仿宋_GB2312" w:hAnsi="仿宋" w:cs="仿宋"/>
          <w:sz w:val="32"/>
        </w:rPr>
        <w:t>17</w:t>
      </w:r>
      <w:r>
        <w:rPr>
          <w:rFonts w:ascii="仿宋_GB2312" w:eastAsia="仿宋_GB2312" w:hAnsi="仿宋" w:cs="仿宋" w:hint="eastAsia"/>
          <w:sz w:val="32"/>
        </w:rPr>
        <w:t>名党员干部进行诫勉谈话，约谈部门、街道主要负责人</w:t>
      </w:r>
      <w:r>
        <w:rPr>
          <w:rFonts w:ascii="仿宋_GB2312" w:eastAsia="仿宋_GB2312" w:hAnsi="仿宋" w:cs="仿宋"/>
          <w:sz w:val="32"/>
        </w:rPr>
        <w:t>8</w:t>
      </w:r>
      <w:r>
        <w:rPr>
          <w:rFonts w:ascii="仿宋_GB2312" w:eastAsia="仿宋_GB2312" w:hAnsi="仿宋" w:cs="仿宋" w:hint="eastAsia"/>
          <w:sz w:val="32"/>
        </w:rPr>
        <w:t>人次，对</w:t>
      </w:r>
      <w:r>
        <w:rPr>
          <w:rFonts w:ascii="仿宋_GB2312" w:eastAsia="仿宋_GB2312" w:hAnsi="仿宋" w:cs="仿宋"/>
          <w:sz w:val="32"/>
        </w:rPr>
        <w:t>7</w:t>
      </w:r>
      <w:r>
        <w:rPr>
          <w:rFonts w:ascii="仿宋_GB2312" w:eastAsia="仿宋_GB2312" w:hAnsi="仿宋" w:cs="仿宋" w:hint="eastAsia"/>
          <w:sz w:val="32"/>
        </w:rPr>
        <w:t>名廉政考试刚合格干部提出批评教育，</w:t>
      </w:r>
      <w:r>
        <w:rPr>
          <w:rFonts w:ascii="仿宋_GB2312" w:eastAsia="仿宋_GB2312" w:hAnsi="仿宋" w:cs="仿宋"/>
          <w:sz w:val="32"/>
        </w:rPr>
        <w:t>2</w:t>
      </w:r>
      <w:r>
        <w:rPr>
          <w:rFonts w:ascii="仿宋_GB2312" w:eastAsia="仿宋_GB2312" w:hAnsi="仿宋" w:cs="仿宋" w:hint="eastAsia"/>
          <w:sz w:val="32"/>
        </w:rPr>
        <w:t>名不合格干部延缓任用。强化教育管理。深入开展“廉政教育月”活动，通过集中宣传、学习研讨和知识测试，促进教育培训取得实效。举办“高新大讲堂”</w:t>
      </w:r>
      <w:r>
        <w:rPr>
          <w:rFonts w:ascii="仿宋_GB2312" w:eastAsia="仿宋_GB2312" w:hAnsi="仿宋" w:cs="仿宋"/>
          <w:sz w:val="32"/>
        </w:rPr>
        <w:t>4</w:t>
      </w:r>
      <w:r>
        <w:rPr>
          <w:rFonts w:ascii="仿宋_GB2312" w:eastAsia="仿宋_GB2312" w:hAnsi="仿宋" w:cs="仿宋" w:hint="eastAsia"/>
          <w:sz w:val="32"/>
        </w:rPr>
        <w:t>次，组织</w:t>
      </w:r>
      <w:r>
        <w:rPr>
          <w:rFonts w:ascii="仿宋_GB2312" w:eastAsia="仿宋_GB2312" w:hAnsi="仿宋" w:cs="仿宋"/>
          <w:sz w:val="32"/>
        </w:rPr>
        <w:t>200</w:t>
      </w:r>
      <w:r>
        <w:rPr>
          <w:rFonts w:ascii="仿宋_GB2312" w:eastAsia="仿宋_GB2312" w:hAnsi="仿宋" w:cs="仿宋" w:hint="eastAsia"/>
          <w:sz w:val="32"/>
        </w:rPr>
        <w:t>余名领导干部参加中省市各类培训活动，</w:t>
      </w:r>
      <w:r>
        <w:rPr>
          <w:rFonts w:ascii="仿宋_GB2312" w:eastAsia="仿宋_GB2312" w:hAnsi="仿宋" w:cs="仿宋"/>
          <w:sz w:val="32"/>
        </w:rPr>
        <w:t>9</w:t>
      </w:r>
      <w:r>
        <w:rPr>
          <w:rFonts w:ascii="仿宋_GB2312" w:eastAsia="仿宋_GB2312" w:hAnsi="仿宋" w:cs="仿宋" w:hint="eastAsia"/>
          <w:sz w:val="32"/>
        </w:rPr>
        <w:t>名年轻干部到信访岗位、基层一线挂职锻炼。制定出台鼓励激励、容错纠错、能上能下“三项机制”，修订完善《渭南高新区干部任用工作流程》，全面推行干部考察全程纪实、干部任职备案制，大胆采取无任用和全额定向推荐方式，首次使用了实名制推荐干部。顺利完成街道领导班子优化调整和</w:t>
      </w:r>
      <w:r>
        <w:rPr>
          <w:rFonts w:ascii="仿宋_GB2312" w:eastAsia="仿宋_GB2312" w:hAnsi="仿宋" w:cs="仿宋"/>
          <w:sz w:val="32"/>
        </w:rPr>
        <w:t>6</w:t>
      </w:r>
      <w:r>
        <w:rPr>
          <w:rFonts w:ascii="仿宋_GB2312" w:eastAsia="仿宋_GB2312" w:hAnsi="仿宋" w:cs="仿宋" w:hint="eastAsia"/>
          <w:sz w:val="32"/>
        </w:rPr>
        <w:t>个部门班子选配任务。共考察任用干部</w:t>
      </w:r>
      <w:r>
        <w:rPr>
          <w:rFonts w:ascii="仿宋_GB2312" w:eastAsia="仿宋_GB2312" w:hAnsi="仿宋" w:cs="仿宋"/>
          <w:sz w:val="32"/>
        </w:rPr>
        <w:t>42</w:t>
      </w:r>
      <w:r>
        <w:rPr>
          <w:rFonts w:ascii="仿宋_GB2312" w:eastAsia="仿宋_GB2312" w:hAnsi="仿宋" w:cs="仿宋" w:hint="eastAsia"/>
          <w:sz w:val="32"/>
        </w:rPr>
        <w:t>名，其中提拔交流</w:t>
      </w:r>
      <w:r>
        <w:rPr>
          <w:rFonts w:ascii="仿宋_GB2312" w:eastAsia="仿宋_GB2312" w:hAnsi="仿宋" w:cs="仿宋"/>
          <w:sz w:val="32"/>
        </w:rPr>
        <w:t>31</w:t>
      </w:r>
      <w:r>
        <w:rPr>
          <w:rFonts w:ascii="仿宋_GB2312" w:eastAsia="仿宋_GB2312" w:hAnsi="仿宋" w:cs="仿宋" w:hint="eastAsia"/>
          <w:sz w:val="32"/>
        </w:rPr>
        <w:t>名，平级调整</w:t>
      </w:r>
      <w:r>
        <w:rPr>
          <w:rFonts w:ascii="仿宋_GB2312" w:eastAsia="仿宋_GB2312" w:hAnsi="仿宋" w:cs="仿宋"/>
          <w:sz w:val="32"/>
        </w:rPr>
        <w:t>11</w:t>
      </w:r>
      <w:r>
        <w:rPr>
          <w:rFonts w:ascii="仿宋_GB2312" w:eastAsia="仿宋_GB2312" w:hAnsi="仿宋" w:cs="仿宋" w:hint="eastAsia"/>
          <w:sz w:val="32"/>
        </w:rPr>
        <w:t>名，依规容错纠错干部</w:t>
      </w:r>
      <w:r>
        <w:rPr>
          <w:rFonts w:ascii="仿宋_GB2312" w:eastAsia="仿宋_GB2312" w:hAnsi="仿宋" w:cs="仿宋"/>
          <w:sz w:val="32"/>
        </w:rPr>
        <w:t>6</w:t>
      </w:r>
      <w:r>
        <w:rPr>
          <w:rFonts w:ascii="仿宋_GB2312" w:eastAsia="仿宋_GB2312" w:hAnsi="仿宋" w:cs="仿宋" w:hint="eastAsia"/>
          <w:sz w:val="32"/>
        </w:rPr>
        <w:t>人，激发了干部队伍活力。</w:t>
      </w:r>
    </w:p>
    <w:p w:rsidR="00C120BD" w:rsidRDefault="00C120BD">
      <w:pPr>
        <w:ind w:firstLine="640"/>
        <w:rPr>
          <w:rFonts w:ascii="黑体" w:eastAsia="黑体" w:hAnsi="黑体" w:cs="黑体"/>
          <w:sz w:val="32"/>
        </w:rPr>
      </w:pPr>
      <w:r>
        <w:rPr>
          <w:rFonts w:ascii="黑体" w:eastAsia="黑体" w:hAnsi="黑体" w:cs="黑体" w:hint="eastAsia"/>
          <w:sz w:val="32"/>
        </w:rPr>
        <w:t>四、党风廉政建设重点工作推进情况</w:t>
      </w:r>
    </w:p>
    <w:p w:rsidR="00C120BD" w:rsidRDefault="00C120BD">
      <w:pPr>
        <w:ind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坚持把侵害群众利益不正之风和腐败问题作为纪律审查重点，加大案件查办力度，全区共收到各类信访举报</w:t>
      </w:r>
      <w:r>
        <w:rPr>
          <w:rFonts w:ascii="仿宋_GB2312" w:eastAsia="仿宋_GB2312" w:hAnsi="仿宋_GB2312" w:cs="仿宋_GB2312"/>
          <w:sz w:val="32"/>
          <w:szCs w:val="32"/>
        </w:rPr>
        <w:t>63</w:t>
      </w:r>
      <w:r>
        <w:rPr>
          <w:rFonts w:ascii="仿宋_GB2312" w:eastAsia="仿宋_GB2312" w:hAnsi="仿宋_GB2312" w:cs="仿宋_GB2312" w:hint="eastAsia"/>
          <w:sz w:val="32"/>
          <w:szCs w:val="32"/>
        </w:rPr>
        <w:t>件，办结</w:t>
      </w:r>
      <w:r>
        <w:rPr>
          <w:rFonts w:ascii="仿宋_GB2312" w:eastAsia="仿宋_GB2312" w:hAnsi="仿宋_GB2312" w:cs="仿宋_GB2312"/>
          <w:sz w:val="32"/>
          <w:szCs w:val="32"/>
        </w:rPr>
        <w:t>51</w:t>
      </w:r>
      <w:r>
        <w:rPr>
          <w:rFonts w:ascii="仿宋_GB2312" w:eastAsia="仿宋_GB2312" w:hAnsi="仿宋_GB2312" w:cs="仿宋_GB2312" w:hint="eastAsia"/>
          <w:sz w:val="32"/>
          <w:szCs w:val="32"/>
        </w:rPr>
        <w:t>件，办结率为</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。其中立案查处</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件，结案</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件，给予党政纪处分</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人，其中开除党籍处分</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人，党内警告处分</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人。全力支持纪工委“三转”工作，将人员、经费等向办案一线倾斜，调整充实纪工委监察局领导班子，规范内设机构，设立了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个内设室，配备副局长</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人，增加编制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人，退出议事协调机构</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个。配强配齐街办机构人员，设立专职街道纪工委书记、副书记兼监察室主任、委员，派驻监察室，街道纪工委人员总数增至</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名。财政局、建设局、社会事业局等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个重点部门的区纪工委（监察局）派驻纪检监察组工作正在有序推进。</w:t>
      </w:r>
    </w:p>
    <w:p w:rsidR="00C120BD" w:rsidRDefault="00C120BD">
      <w:pPr>
        <w:ind w:firstLine="640"/>
        <w:rPr>
          <w:rFonts w:ascii="黑体" w:eastAsia="黑体" w:hAnsi="黑体" w:cs="黑体"/>
          <w:sz w:val="32"/>
        </w:rPr>
      </w:pPr>
      <w:r>
        <w:rPr>
          <w:rFonts w:ascii="黑体" w:eastAsia="黑体" w:hAnsi="黑体" w:cs="黑体" w:hint="eastAsia"/>
          <w:sz w:val="32"/>
        </w:rPr>
        <w:t>五、存在问题及改进措施</w:t>
      </w:r>
    </w:p>
    <w:p w:rsidR="00C120BD" w:rsidRDefault="00C120B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虽然在推进党风廉政建设工作做了一些工作，但与上级要求和群众期盼相比，还存在着一些差距和不足。个别单位从严管党治党意识不强，责任担当不够，主体责任落实不到位；有的单位在部署党风廉政建设工作时照抄照搬上级规定，没有有效结合各自实际，影响责任落实；部分党员干部的纪律规矩意识还有待加强，工作积极性、主动性不足，存在不作为、慢作为现象；廉政教育和制度建设还需不断加强，有的干部仅仅停留在“不敢”“不想”的层面，“不想”的自觉尚未完全形成；抓纪律审查工作的压力没有完全传导到神经末梢，发生在农村农民身边的不正之风等问题还时有发生。下一步，我们将以贯彻落实此次会议精神为契机，学习借鉴兄弟县市的经验做法，持续用力、久久为功，全力推进高新区党风廉政建设和反腐败工作，努力营造政治生态上的绿水青山。</w:t>
      </w:r>
    </w:p>
    <w:sectPr w:rsidR="00C120BD" w:rsidSect="009D25DA">
      <w:footerReference w:type="default" r:id="rId6"/>
      <w:pgSz w:w="11906" w:h="16838"/>
      <w:pgMar w:top="1474" w:right="1474" w:bottom="1417" w:left="1587" w:header="851" w:footer="879"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BD" w:rsidRDefault="00C120BD" w:rsidP="009D25DA">
      <w:r>
        <w:separator/>
      </w:r>
    </w:p>
  </w:endnote>
  <w:endnote w:type="continuationSeparator" w:id="0">
    <w:p w:rsidR="00C120BD" w:rsidRDefault="00C120BD" w:rsidP="009D2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BD" w:rsidRDefault="00C120B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120BD" w:rsidRDefault="00C120BD">
                <w:pPr>
                  <w:snapToGrid w:val="0"/>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sz w:val="28"/>
                    <w:szCs w:val="28"/>
                  </w:rPr>
                  <w:fldChar w:fldCharType="begin"/>
                </w:r>
                <w:r>
                  <w:rPr>
                    <w:rFonts w:ascii="方正小标宋简体" w:eastAsia="方正小标宋简体" w:hAnsi="方正小标宋简体" w:cs="方正小标宋简体"/>
                    <w:sz w:val="28"/>
                    <w:szCs w:val="28"/>
                  </w:rPr>
                  <w:instrText xml:space="preserve"> PAGE  \* MERGEFORMAT </w:instrText>
                </w:r>
                <w:r>
                  <w:rPr>
                    <w:rFonts w:ascii="方正小标宋简体" w:eastAsia="方正小标宋简体" w:hAnsi="方正小标宋简体" w:cs="方正小标宋简体"/>
                    <w:sz w:val="28"/>
                    <w:szCs w:val="28"/>
                  </w:rPr>
                  <w:fldChar w:fldCharType="separate"/>
                </w:r>
                <w:r>
                  <w:rPr>
                    <w:rFonts w:ascii="方正小标宋简体" w:eastAsia="方正小标宋简体" w:hAnsi="方正小标宋简体" w:cs="方正小标宋简体"/>
                    <w:noProof/>
                    <w:sz w:val="28"/>
                    <w:szCs w:val="28"/>
                  </w:rPr>
                  <w:t>- 1 -</w:t>
                </w:r>
                <w:r>
                  <w:rPr>
                    <w:rFonts w:ascii="方正小标宋简体" w:eastAsia="方正小标宋简体" w:hAnsi="方正小标宋简体" w:cs="方正小标宋简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BD" w:rsidRDefault="00C120BD" w:rsidP="009D25DA">
      <w:r>
        <w:separator/>
      </w:r>
    </w:p>
  </w:footnote>
  <w:footnote w:type="continuationSeparator" w:id="0">
    <w:p w:rsidR="00C120BD" w:rsidRDefault="00C120BD" w:rsidP="009D2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5DA"/>
    <w:rsid w:val="000318E3"/>
    <w:rsid w:val="001A4D01"/>
    <w:rsid w:val="001B3F48"/>
    <w:rsid w:val="001B65F4"/>
    <w:rsid w:val="002618DE"/>
    <w:rsid w:val="0026564B"/>
    <w:rsid w:val="00267946"/>
    <w:rsid w:val="003B214B"/>
    <w:rsid w:val="00450B7C"/>
    <w:rsid w:val="004563E4"/>
    <w:rsid w:val="0046728B"/>
    <w:rsid w:val="005F2BB0"/>
    <w:rsid w:val="00752AAC"/>
    <w:rsid w:val="008373DC"/>
    <w:rsid w:val="008B05F5"/>
    <w:rsid w:val="008E2084"/>
    <w:rsid w:val="008E707B"/>
    <w:rsid w:val="0091158C"/>
    <w:rsid w:val="009D25DA"/>
    <w:rsid w:val="009D5008"/>
    <w:rsid w:val="00A90B52"/>
    <w:rsid w:val="00A91070"/>
    <w:rsid w:val="00AB0E2B"/>
    <w:rsid w:val="00AD485A"/>
    <w:rsid w:val="00BD0ADB"/>
    <w:rsid w:val="00BF38B9"/>
    <w:rsid w:val="00C01B0B"/>
    <w:rsid w:val="00C120BD"/>
    <w:rsid w:val="00D97B09"/>
    <w:rsid w:val="00E10CF2"/>
    <w:rsid w:val="00F4458B"/>
    <w:rsid w:val="00F556D1"/>
    <w:rsid w:val="00F80F6D"/>
    <w:rsid w:val="0102205F"/>
    <w:rsid w:val="010D3993"/>
    <w:rsid w:val="0120636E"/>
    <w:rsid w:val="01235B25"/>
    <w:rsid w:val="012A2561"/>
    <w:rsid w:val="014120B4"/>
    <w:rsid w:val="0144415E"/>
    <w:rsid w:val="014E4CAE"/>
    <w:rsid w:val="015C688C"/>
    <w:rsid w:val="015F6DB1"/>
    <w:rsid w:val="01652715"/>
    <w:rsid w:val="01663487"/>
    <w:rsid w:val="01686AA9"/>
    <w:rsid w:val="017016F5"/>
    <w:rsid w:val="01721CA8"/>
    <w:rsid w:val="01783BD3"/>
    <w:rsid w:val="01BC4E8B"/>
    <w:rsid w:val="01D62124"/>
    <w:rsid w:val="01DD6D5B"/>
    <w:rsid w:val="01E02270"/>
    <w:rsid w:val="01EC75F5"/>
    <w:rsid w:val="02055F61"/>
    <w:rsid w:val="021008B5"/>
    <w:rsid w:val="021E31EC"/>
    <w:rsid w:val="022D6BF3"/>
    <w:rsid w:val="022D7D39"/>
    <w:rsid w:val="023765F1"/>
    <w:rsid w:val="024F6874"/>
    <w:rsid w:val="02523881"/>
    <w:rsid w:val="02532FBF"/>
    <w:rsid w:val="025C72D1"/>
    <w:rsid w:val="026C3178"/>
    <w:rsid w:val="026E15A1"/>
    <w:rsid w:val="027A0254"/>
    <w:rsid w:val="02802C7D"/>
    <w:rsid w:val="02825E10"/>
    <w:rsid w:val="02944443"/>
    <w:rsid w:val="029A769D"/>
    <w:rsid w:val="02B660DE"/>
    <w:rsid w:val="02F06FB2"/>
    <w:rsid w:val="02F60794"/>
    <w:rsid w:val="02F63B03"/>
    <w:rsid w:val="02FB6B0D"/>
    <w:rsid w:val="03015D7D"/>
    <w:rsid w:val="030B4154"/>
    <w:rsid w:val="03107061"/>
    <w:rsid w:val="03212C7B"/>
    <w:rsid w:val="03292798"/>
    <w:rsid w:val="03412B8F"/>
    <w:rsid w:val="03417B60"/>
    <w:rsid w:val="034824DB"/>
    <w:rsid w:val="035075BE"/>
    <w:rsid w:val="035A0467"/>
    <w:rsid w:val="036A3930"/>
    <w:rsid w:val="036E1D1E"/>
    <w:rsid w:val="03766931"/>
    <w:rsid w:val="03856B62"/>
    <w:rsid w:val="03982F27"/>
    <w:rsid w:val="039C0F99"/>
    <w:rsid w:val="03AC5D3A"/>
    <w:rsid w:val="03B15380"/>
    <w:rsid w:val="03C526DC"/>
    <w:rsid w:val="03C839DC"/>
    <w:rsid w:val="03D032D1"/>
    <w:rsid w:val="03D11299"/>
    <w:rsid w:val="03DA7162"/>
    <w:rsid w:val="03E0332E"/>
    <w:rsid w:val="040B123D"/>
    <w:rsid w:val="04147113"/>
    <w:rsid w:val="04211070"/>
    <w:rsid w:val="0436087F"/>
    <w:rsid w:val="0454396A"/>
    <w:rsid w:val="0456709D"/>
    <w:rsid w:val="0474738B"/>
    <w:rsid w:val="04775930"/>
    <w:rsid w:val="047F3B11"/>
    <w:rsid w:val="048634D4"/>
    <w:rsid w:val="0494194F"/>
    <w:rsid w:val="04984CEF"/>
    <w:rsid w:val="049C343D"/>
    <w:rsid w:val="04B06B19"/>
    <w:rsid w:val="04C4443C"/>
    <w:rsid w:val="04EB1948"/>
    <w:rsid w:val="04EE5207"/>
    <w:rsid w:val="04EF0E72"/>
    <w:rsid w:val="04FE22BE"/>
    <w:rsid w:val="04FE3EB0"/>
    <w:rsid w:val="05035140"/>
    <w:rsid w:val="050C187B"/>
    <w:rsid w:val="0511188C"/>
    <w:rsid w:val="05146A24"/>
    <w:rsid w:val="05236778"/>
    <w:rsid w:val="052629E7"/>
    <w:rsid w:val="052E2D1E"/>
    <w:rsid w:val="053A2FBD"/>
    <w:rsid w:val="053F5D59"/>
    <w:rsid w:val="05423FA3"/>
    <w:rsid w:val="05433714"/>
    <w:rsid w:val="054B11C7"/>
    <w:rsid w:val="054C51F1"/>
    <w:rsid w:val="054C78E8"/>
    <w:rsid w:val="056379A6"/>
    <w:rsid w:val="05660CAA"/>
    <w:rsid w:val="057D2274"/>
    <w:rsid w:val="058E0AC8"/>
    <w:rsid w:val="058F231B"/>
    <w:rsid w:val="059C0E45"/>
    <w:rsid w:val="05A17FF5"/>
    <w:rsid w:val="05B059A8"/>
    <w:rsid w:val="05DE2776"/>
    <w:rsid w:val="05F45700"/>
    <w:rsid w:val="05FA0BF7"/>
    <w:rsid w:val="05FC27C5"/>
    <w:rsid w:val="0601002D"/>
    <w:rsid w:val="060142E9"/>
    <w:rsid w:val="06097612"/>
    <w:rsid w:val="06137AA1"/>
    <w:rsid w:val="061E6A8E"/>
    <w:rsid w:val="061F421F"/>
    <w:rsid w:val="06200BE7"/>
    <w:rsid w:val="06272007"/>
    <w:rsid w:val="062E1D9D"/>
    <w:rsid w:val="06302A9B"/>
    <w:rsid w:val="06342812"/>
    <w:rsid w:val="06366D4C"/>
    <w:rsid w:val="06410560"/>
    <w:rsid w:val="06423E28"/>
    <w:rsid w:val="06481AE9"/>
    <w:rsid w:val="064833C3"/>
    <w:rsid w:val="065E0014"/>
    <w:rsid w:val="065F4F4F"/>
    <w:rsid w:val="066547C5"/>
    <w:rsid w:val="066858F0"/>
    <w:rsid w:val="067107C0"/>
    <w:rsid w:val="06922F28"/>
    <w:rsid w:val="069569A1"/>
    <w:rsid w:val="069C1F2A"/>
    <w:rsid w:val="06A666EF"/>
    <w:rsid w:val="06B40233"/>
    <w:rsid w:val="06B710BB"/>
    <w:rsid w:val="06C566FF"/>
    <w:rsid w:val="06DF70A8"/>
    <w:rsid w:val="06E14961"/>
    <w:rsid w:val="06F516FB"/>
    <w:rsid w:val="07011360"/>
    <w:rsid w:val="070115AC"/>
    <w:rsid w:val="07022E39"/>
    <w:rsid w:val="070655D8"/>
    <w:rsid w:val="070B0F3E"/>
    <w:rsid w:val="071208A1"/>
    <w:rsid w:val="07132131"/>
    <w:rsid w:val="07132858"/>
    <w:rsid w:val="07172156"/>
    <w:rsid w:val="072B3A34"/>
    <w:rsid w:val="072C0C7B"/>
    <w:rsid w:val="07361696"/>
    <w:rsid w:val="07376835"/>
    <w:rsid w:val="07382B03"/>
    <w:rsid w:val="074D25CE"/>
    <w:rsid w:val="07514E48"/>
    <w:rsid w:val="075258D4"/>
    <w:rsid w:val="075C0E3B"/>
    <w:rsid w:val="07761EBC"/>
    <w:rsid w:val="07832737"/>
    <w:rsid w:val="07997618"/>
    <w:rsid w:val="07A6328F"/>
    <w:rsid w:val="07A93CE6"/>
    <w:rsid w:val="07D51DE1"/>
    <w:rsid w:val="07F04AA5"/>
    <w:rsid w:val="07F63861"/>
    <w:rsid w:val="07F70564"/>
    <w:rsid w:val="07F7382C"/>
    <w:rsid w:val="07FE695E"/>
    <w:rsid w:val="080C3B3A"/>
    <w:rsid w:val="08103E0D"/>
    <w:rsid w:val="08196E2D"/>
    <w:rsid w:val="08214B93"/>
    <w:rsid w:val="0822277F"/>
    <w:rsid w:val="08282533"/>
    <w:rsid w:val="08283E39"/>
    <w:rsid w:val="083737C9"/>
    <w:rsid w:val="084D4FEF"/>
    <w:rsid w:val="0852350F"/>
    <w:rsid w:val="085376BB"/>
    <w:rsid w:val="08563BCE"/>
    <w:rsid w:val="085D097C"/>
    <w:rsid w:val="08646852"/>
    <w:rsid w:val="08744A6E"/>
    <w:rsid w:val="08781184"/>
    <w:rsid w:val="087D6A09"/>
    <w:rsid w:val="088774E4"/>
    <w:rsid w:val="08886F9C"/>
    <w:rsid w:val="088D7C57"/>
    <w:rsid w:val="08995A29"/>
    <w:rsid w:val="08A07BD3"/>
    <w:rsid w:val="08A17557"/>
    <w:rsid w:val="08A554F5"/>
    <w:rsid w:val="08B03C3D"/>
    <w:rsid w:val="08BA2A7B"/>
    <w:rsid w:val="08CA5BCF"/>
    <w:rsid w:val="08CB211E"/>
    <w:rsid w:val="08CF3DBC"/>
    <w:rsid w:val="09015E73"/>
    <w:rsid w:val="0909643B"/>
    <w:rsid w:val="090C3E59"/>
    <w:rsid w:val="09146AD0"/>
    <w:rsid w:val="091619E2"/>
    <w:rsid w:val="092D61C3"/>
    <w:rsid w:val="0938183D"/>
    <w:rsid w:val="093E4980"/>
    <w:rsid w:val="094D08D0"/>
    <w:rsid w:val="0950541D"/>
    <w:rsid w:val="09545A57"/>
    <w:rsid w:val="0958180F"/>
    <w:rsid w:val="09647709"/>
    <w:rsid w:val="097233C3"/>
    <w:rsid w:val="097F724C"/>
    <w:rsid w:val="09912F5E"/>
    <w:rsid w:val="099A6E3C"/>
    <w:rsid w:val="09A1612D"/>
    <w:rsid w:val="09A2261F"/>
    <w:rsid w:val="09AB7E20"/>
    <w:rsid w:val="09C93ED9"/>
    <w:rsid w:val="09D96E10"/>
    <w:rsid w:val="09DB3CD6"/>
    <w:rsid w:val="09EF64B4"/>
    <w:rsid w:val="09F710CF"/>
    <w:rsid w:val="0A002F7A"/>
    <w:rsid w:val="0A0361D4"/>
    <w:rsid w:val="0A073DCE"/>
    <w:rsid w:val="0A0D5638"/>
    <w:rsid w:val="0A173806"/>
    <w:rsid w:val="0A1A3AAB"/>
    <w:rsid w:val="0A264EE8"/>
    <w:rsid w:val="0A2C1044"/>
    <w:rsid w:val="0A3B3726"/>
    <w:rsid w:val="0A4F1E13"/>
    <w:rsid w:val="0A570229"/>
    <w:rsid w:val="0A581B76"/>
    <w:rsid w:val="0A5A30D8"/>
    <w:rsid w:val="0A5B3D2B"/>
    <w:rsid w:val="0A605C6D"/>
    <w:rsid w:val="0A611D59"/>
    <w:rsid w:val="0A78081F"/>
    <w:rsid w:val="0A810738"/>
    <w:rsid w:val="0A8503DD"/>
    <w:rsid w:val="0A9C3F01"/>
    <w:rsid w:val="0AB22332"/>
    <w:rsid w:val="0AB917E2"/>
    <w:rsid w:val="0ABA3D44"/>
    <w:rsid w:val="0ABE42BF"/>
    <w:rsid w:val="0AD12E16"/>
    <w:rsid w:val="0AD32A5D"/>
    <w:rsid w:val="0AD826A0"/>
    <w:rsid w:val="0ADF235F"/>
    <w:rsid w:val="0AE07FAF"/>
    <w:rsid w:val="0AFD17FF"/>
    <w:rsid w:val="0B18186A"/>
    <w:rsid w:val="0B1C32BC"/>
    <w:rsid w:val="0B1D4634"/>
    <w:rsid w:val="0B1E281F"/>
    <w:rsid w:val="0B47158B"/>
    <w:rsid w:val="0B5312E7"/>
    <w:rsid w:val="0B5C2456"/>
    <w:rsid w:val="0B7F2D93"/>
    <w:rsid w:val="0BB87464"/>
    <w:rsid w:val="0BBB31D5"/>
    <w:rsid w:val="0BC55621"/>
    <w:rsid w:val="0BCF38A4"/>
    <w:rsid w:val="0BCF55BD"/>
    <w:rsid w:val="0BDE62C0"/>
    <w:rsid w:val="0BF61697"/>
    <w:rsid w:val="0BF74EC5"/>
    <w:rsid w:val="0BF76094"/>
    <w:rsid w:val="0BFA1CA6"/>
    <w:rsid w:val="0C012BFD"/>
    <w:rsid w:val="0C0A48BA"/>
    <w:rsid w:val="0C0A7193"/>
    <w:rsid w:val="0C134D80"/>
    <w:rsid w:val="0C13613E"/>
    <w:rsid w:val="0C162E0C"/>
    <w:rsid w:val="0C344A5B"/>
    <w:rsid w:val="0C37462D"/>
    <w:rsid w:val="0C3A7E04"/>
    <w:rsid w:val="0C3F01E9"/>
    <w:rsid w:val="0C753F37"/>
    <w:rsid w:val="0C846F9A"/>
    <w:rsid w:val="0C8833E4"/>
    <w:rsid w:val="0C88681D"/>
    <w:rsid w:val="0C8A5566"/>
    <w:rsid w:val="0C904B83"/>
    <w:rsid w:val="0C954C0B"/>
    <w:rsid w:val="0C95779D"/>
    <w:rsid w:val="0C961585"/>
    <w:rsid w:val="0C972AE2"/>
    <w:rsid w:val="0CAE70B2"/>
    <w:rsid w:val="0CB76381"/>
    <w:rsid w:val="0CBB237B"/>
    <w:rsid w:val="0CC017BE"/>
    <w:rsid w:val="0CC34E62"/>
    <w:rsid w:val="0CDB27B5"/>
    <w:rsid w:val="0CEC173E"/>
    <w:rsid w:val="0CFD3A2B"/>
    <w:rsid w:val="0CFE2E4A"/>
    <w:rsid w:val="0CFF1F9A"/>
    <w:rsid w:val="0D023621"/>
    <w:rsid w:val="0D03736A"/>
    <w:rsid w:val="0D174FA9"/>
    <w:rsid w:val="0D2037A7"/>
    <w:rsid w:val="0D207AA6"/>
    <w:rsid w:val="0D321D8D"/>
    <w:rsid w:val="0D363634"/>
    <w:rsid w:val="0D3E60EC"/>
    <w:rsid w:val="0D5B7742"/>
    <w:rsid w:val="0D5F607A"/>
    <w:rsid w:val="0D766C04"/>
    <w:rsid w:val="0D885E6A"/>
    <w:rsid w:val="0D9F4FD9"/>
    <w:rsid w:val="0DBC7991"/>
    <w:rsid w:val="0DBF7FCD"/>
    <w:rsid w:val="0DC24B87"/>
    <w:rsid w:val="0DD22423"/>
    <w:rsid w:val="0DE11888"/>
    <w:rsid w:val="0DE219F9"/>
    <w:rsid w:val="0DF17743"/>
    <w:rsid w:val="0DFA7B69"/>
    <w:rsid w:val="0E0A1C03"/>
    <w:rsid w:val="0E112D41"/>
    <w:rsid w:val="0E527C9A"/>
    <w:rsid w:val="0E7774B1"/>
    <w:rsid w:val="0E7A0E66"/>
    <w:rsid w:val="0E7B2A8B"/>
    <w:rsid w:val="0E8F6904"/>
    <w:rsid w:val="0EAB0B01"/>
    <w:rsid w:val="0EC921B6"/>
    <w:rsid w:val="0ECC5B09"/>
    <w:rsid w:val="0ECD5625"/>
    <w:rsid w:val="0ED867A0"/>
    <w:rsid w:val="0EDC4563"/>
    <w:rsid w:val="0EEB259B"/>
    <w:rsid w:val="0EF178DB"/>
    <w:rsid w:val="0EF2368C"/>
    <w:rsid w:val="0EF30D01"/>
    <w:rsid w:val="0F0E44B8"/>
    <w:rsid w:val="0F115B65"/>
    <w:rsid w:val="0F161C8C"/>
    <w:rsid w:val="0F185012"/>
    <w:rsid w:val="0F1D277E"/>
    <w:rsid w:val="0F321FBC"/>
    <w:rsid w:val="0F3238E6"/>
    <w:rsid w:val="0F326320"/>
    <w:rsid w:val="0F332317"/>
    <w:rsid w:val="0F6049B2"/>
    <w:rsid w:val="0F756577"/>
    <w:rsid w:val="0F7716D8"/>
    <w:rsid w:val="0F7D0027"/>
    <w:rsid w:val="0F97009D"/>
    <w:rsid w:val="0FB01929"/>
    <w:rsid w:val="0FB75872"/>
    <w:rsid w:val="0FC152E4"/>
    <w:rsid w:val="0FC70E7C"/>
    <w:rsid w:val="0FD40683"/>
    <w:rsid w:val="0FE37C2D"/>
    <w:rsid w:val="0FF027B5"/>
    <w:rsid w:val="0FF9670D"/>
    <w:rsid w:val="0FFF7BA3"/>
    <w:rsid w:val="100A54FE"/>
    <w:rsid w:val="10154EBC"/>
    <w:rsid w:val="101D054C"/>
    <w:rsid w:val="10226575"/>
    <w:rsid w:val="1025499B"/>
    <w:rsid w:val="102757A6"/>
    <w:rsid w:val="1035748F"/>
    <w:rsid w:val="103C4ED8"/>
    <w:rsid w:val="103E3CD5"/>
    <w:rsid w:val="103F488D"/>
    <w:rsid w:val="10431417"/>
    <w:rsid w:val="104B5C22"/>
    <w:rsid w:val="105F490E"/>
    <w:rsid w:val="10604092"/>
    <w:rsid w:val="106968C2"/>
    <w:rsid w:val="106A6C8D"/>
    <w:rsid w:val="106F1DC6"/>
    <w:rsid w:val="107D239F"/>
    <w:rsid w:val="108A744F"/>
    <w:rsid w:val="10B4088E"/>
    <w:rsid w:val="10B85E91"/>
    <w:rsid w:val="10BA70BD"/>
    <w:rsid w:val="10C110ED"/>
    <w:rsid w:val="10CD6E37"/>
    <w:rsid w:val="10D43709"/>
    <w:rsid w:val="10EC25D1"/>
    <w:rsid w:val="10F41633"/>
    <w:rsid w:val="10F53893"/>
    <w:rsid w:val="10F61824"/>
    <w:rsid w:val="111B0797"/>
    <w:rsid w:val="112B5A73"/>
    <w:rsid w:val="11307823"/>
    <w:rsid w:val="113115B5"/>
    <w:rsid w:val="1136117D"/>
    <w:rsid w:val="113D034F"/>
    <w:rsid w:val="11430846"/>
    <w:rsid w:val="114B5FDB"/>
    <w:rsid w:val="114D4D17"/>
    <w:rsid w:val="115345E4"/>
    <w:rsid w:val="11543CC5"/>
    <w:rsid w:val="116A4B6E"/>
    <w:rsid w:val="116F71A6"/>
    <w:rsid w:val="117B1B3E"/>
    <w:rsid w:val="118517CE"/>
    <w:rsid w:val="11876FFB"/>
    <w:rsid w:val="11A71799"/>
    <w:rsid w:val="11AA72F0"/>
    <w:rsid w:val="11AD5848"/>
    <w:rsid w:val="11B01C96"/>
    <w:rsid w:val="11BC28A8"/>
    <w:rsid w:val="11D94F89"/>
    <w:rsid w:val="11DD7732"/>
    <w:rsid w:val="11E62CE3"/>
    <w:rsid w:val="11F530C3"/>
    <w:rsid w:val="11F70D99"/>
    <w:rsid w:val="120B798D"/>
    <w:rsid w:val="12347D5E"/>
    <w:rsid w:val="12364AFE"/>
    <w:rsid w:val="123E4457"/>
    <w:rsid w:val="12417638"/>
    <w:rsid w:val="1251760C"/>
    <w:rsid w:val="12562319"/>
    <w:rsid w:val="126919F6"/>
    <w:rsid w:val="126F7432"/>
    <w:rsid w:val="12724EF2"/>
    <w:rsid w:val="12730391"/>
    <w:rsid w:val="12866E77"/>
    <w:rsid w:val="128B5FDB"/>
    <w:rsid w:val="128C108D"/>
    <w:rsid w:val="128E4512"/>
    <w:rsid w:val="129211BE"/>
    <w:rsid w:val="12A7044D"/>
    <w:rsid w:val="12B21C21"/>
    <w:rsid w:val="12B369FB"/>
    <w:rsid w:val="12BA1108"/>
    <w:rsid w:val="12C36968"/>
    <w:rsid w:val="12C5311B"/>
    <w:rsid w:val="12C95233"/>
    <w:rsid w:val="12CC52AD"/>
    <w:rsid w:val="12D37A38"/>
    <w:rsid w:val="12D46DFD"/>
    <w:rsid w:val="12F90C43"/>
    <w:rsid w:val="132758A0"/>
    <w:rsid w:val="132D5D9E"/>
    <w:rsid w:val="13360741"/>
    <w:rsid w:val="133801CE"/>
    <w:rsid w:val="13494673"/>
    <w:rsid w:val="135F4A3A"/>
    <w:rsid w:val="13696DBA"/>
    <w:rsid w:val="13734F7A"/>
    <w:rsid w:val="1388678A"/>
    <w:rsid w:val="13896F92"/>
    <w:rsid w:val="138C4994"/>
    <w:rsid w:val="138E2961"/>
    <w:rsid w:val="139463F8"/>
    <w:rsid w:val="13AE0BCF"/>
    <w:rsid w:val="13CA5B2B"/>
    <w:rsid w:val="13D1470D"/>
    <w:rsid w:val="13D35FB4"/>
    <w:rsid w:val="13D43B1E"/>
    <w:rsid w:val="13D86946"/>
    <w:rsid w:val="13DE190D"/>
    <w:rsid w:val="13E347EA"/>
    <w:rsid w:val="13E82FF7"/>
    <w:rsid w:val="13F153DF"/>
    <w:rsid w:val="13F35032"/>
    <w:rsid w:val="13F9227A"/>
    <w:rsid w:val="13FC1B6D"/>
    <w:rsid w:val="13FC24E3"/>
    <w:rsid w:val="140565E9"/>
    <w:rsid w:val="14077376"/>
    <w:rsid w:val="141103E3"/>
    <w:rsid w:val="14367E55"/>
    <w:rsid w:val="14374AE3"/>
    <w:rsid w:val="143C5796"/>
    <w:rsid w:val="144771F7"/>
    <w:rsid w:val="144C1125"/>
    <w:rsid w:val="144C5783"/>
    <w:rsid w:val="144D3D66"/>
    <w:rsid w:val="14581E28"/>
    <w:rsid w:val="145D7DD2"/>
    <w:rsid w:val="14600A1B"/>
    <w:rsid w:val="14664C2E"/>
    <w:rsid w:val="14791060"/>
    <w:rsid w:val="147E23F5"/>
    <w:rsid w:val="14875476"/>
    <w:rsid w:val="148973DB"/>
    <w:rsid w:val="1492062D"/>
    <w:rsid w:val="149B1E92"/>
    <w:rsid w:val="14A649C4"/>
    <w:rsid w:val="14B051F9"/>
    <w:rsid w:val="14B571F1"/>
    <w:rsid w:val="14BC1EF0"/>
    <w:rsid w:val="14C41188"/>
    <w:rsid w:val="14CA029D"/>
    <w:rsid w:val="14DD4538"/>
    <w:rsid w:val="14E31504"/>
    <w:rsid w:val="14EF1E85"/>
    <w:rsid w:val="14EF3EF1"/>
    <w:rsid w:val="14F0182F"/>
    <w:rsid w:val="14F62C09"/>
    <w:rsid w:val="15110BF5"/>
    <w:rsid w:val="15112746"/>
    <w:rsid w:val="15133F8C"/>
    <w:rsid w:val="15176E40"/>
    <w:rsid w:val="15184D46"/>
    <w:rsid w:val="15294FCC"/>
    <w:rsid w:val="15471FA8"/>
    <w:rsid w:val="155C23F7"/>
    <w:rsid w:val="155D54F1"/>
    <w:rsid w:val="15614067"/>
    <w:rsid w:val="157631DD"/>
    <w:rsid w:val="15783746"/>
    <w:rsid w:val="158412C4"/>
    <w:rsid w:val="1589053D"/>
    <w:rsid w:val="158963E3"/>
    <w:rsid w:val="15912D93"/>
    <w:rsid w:val="15920164"/>
    <w:rsid w:val="15924589"/>
    <w:rsid w:val="159B2F8E"/>
    <w:rsid w:val="15AA50D8"/>
    <w:rsid w:val="15CD6387"/>
    <w:rsid w:val="15D24E78"/>
    <w:rsid w:val="15D619F3"/>
    <w:rsid w:val="15DA510A"/>
    <w:rsid w:val="15DC714E"/>
    <w:rsid w:val="15EB513D"/>
    <w:rsid w:val="15F42FDF"/>
    <w:rsid w:val="15F4626C"/>
    <w:rsid w:val="15FA0E92"/>
    <w:rsid w:val="1601478F"/>
    <w:rsid w:val="16092BD4"/>
    <w:rsid w:val="16130A89"/>
    <w:rsid w:val="16281EBF"/>
    <w:rsid w:val="162E0D3F"/>
    <w:rsid w:val="163E005F"/>
    <w:rsid w:val="166D431A"/>
    <w:rsid w:val="16707981"/>
    <w:rsid w:val="16754B49"/>
    <w:rsid w:val="1677356B"/>
    <w:rsid w:val="168E5774"/>
    <w:rsid w:val="169A7A5C"/>
    <w:rsid w:val="16BB20B2"/>
    <w:rsid w:val="16BC6111"/>
    <w:rsid w:val="16C30EEC"/>
    <w:rsid w:val="16CE4ABC"/>
    <w:rsid w:val="16CF43C5"/>
    <w:rsid w:val="16D33A32"/>
    <w:rsid w:val="16D851AB"/>
    <w:rsid w:val="16E44A32"/>
    <w:rsid w:val="16ED7EE7"/>
    <w:rsid w:val="16EE214A"/>
    <w:rsid w:val="16FD2ECB"/>
    <w:rsid w:val="170C48D7"/>
    <w:rsid w:val="171371D7"/>
    <w:rsid w:val="17197169"/>
    <w:rsid w:val="17217048"/>
    <w:rsid w:val="17412985"/>
    <w:rsid w:val="174309DE"/>
    <w:rsid w:val="174A6C27"/>
    <w:rsid w:val="174D7952"/>
    <w:rsid w:val="175F408B"/>
    <w:rsid w:val="177224CB"/>
    <w:rsid w:val="1775306F"/>
    <w:rsid w:val="17757547"/>
    <w:rsid w:val="177E6E6C"/>
    <w:rsid w:val="178327E0"/>
    <w:rsid w:val="17874330"/>
    <w:rsid w:val="17960220"/>
    <w:rsid w:val="179A1ECE"/>
    <w:rsid w:val="179D694D"/>
    <w:rsid w:val="17A27963"/>
    <w:rsid w:val="17A76488"/>
    <w:rsid w:val="17AF4F26"/>
    <w:rsid w:val="17B116E0"/>
    <w:rsid w:val="17B13A3E"/>
    <w:rsid w:val="17B52FEF"/>
    <w:rsid w:val="17BE71C1"/>
    <w:rsid w:val="17BF068F"/>
    <w:rsid w:val="17D4603C"/>
    <w:rsid w:val="17DB12D4"/>
    <w:rsid w:val="17DC1396"/>
    <w:rsid w:val="17E5244D"/>
    <w:rsid w:val="17E879C3"/>
    <w:rsid w:val="17EC243A"/>
    <w:rsid w:val="17F65AA2"/>
    <w:rsid w:val="17FB6CB6"/>
    <w:rsid w:val="18030779"/>
    <w:rsid w:val="18057365"/>
    <w:rsid w:val="180C6AC0"/>
    <w:rsid w:val="181B0FBD"/>
    <w:rsid w:val="182740AF"/>
    <w:rsid w:val="182D343F"/>
    <w:rsid w:val="183753F8"/>
    <w:rsid w:val="18431F5E"/>
    <w:rsid w:val="1843690F"/>
    <w:rsid w:val="1854786F"/>
    <w:rsid w:val="1858034D"/>
    <w:rsid w:val="186A05A6"/>
    <w:rsid w:val="18741D2C"/>
    <w:rsid w:val="188A3AD2"/>
    <w:rsid w:val="188B460D"/>
    <w:rsid w:val="18A21525"/>
    <w:rsid w:val="18A27BCA"/>
    <w:rsid w:val="18B04A1F"/>
    <w:rsid w:val="18B16EC6"/>
    <w:rsid w:val="18B76105"/>
    <w:rsid w:val="18BB6E4D"/>
    <w:rsid w:val="18C47E00"/>
    <w:rsid w:val="18CB3C4F"/>
    <w:rsid w:val="18D204D5"/>
    <w:rsid w:val="18D55B4E"/>
    <w:rsid w:val="18D82295"/>
    <w:rsid w:val="18EA4FCD"/>
    <w:rsid w:val="18EC1104"/>
    <w:rsid w:val="18ED7983"/>
    <w:rsid w:val="18FD5BFE"/>
    <w:rsid w:val="19001B3E"/>
    <w:rsid w:val="19035F50"/>
    <w:rsid w:val="19197346"/>
    <w:rsid w:val="191E5E71"/>
    <w:rsid w:val="191F3C25"/>
    <w:rsid w:val="19225D2B"/>
    <w:rsid w:val="192671BD"/>
    <w:rsid w:val="192E212E"/>
    <w:rsid w:val="19372897"/>
    <w:rsid w:val="194764FC"/>
    <w:rsid w:val="194D6DDB"/>
    <w:rsid w:val="195F3CB0"/>
    <w:rsid w:val="19642E32"/>
    <w:rsid w:val="19652613"/>
    <w:rsid w:val="19667C8C"/>
    <w:rsid w:val="1970674E"/>
    <w:rsid w:val="19764ED9"/>
    <w:rsid w:val="198113C4"/>
    <w:rsid w:val="198479A9"/>
    <w:rsid w:val="198D26A8"/>
    <w:rsid w:val="198E002B"/>
    <w:rsid w:val="198E3AD2"/>
    <w:rsid w:val="19971F37"/>
    <w:rsid w:val="19A14F80"/>
    <w:rsid w:val="19A75A66"/>
    <w:rsid w:val="19D115F8"/>
    <w:rsid w:val="19D43365"/>
    <w:rsid w:val="19D5322C"/>
    <w:rsid w:val="19D8147F"/>
    <w:rsid w:val="19E42E65"/>
    <w:rsid w:val="19F20C3C"/>
    <w:rsid w:val="19F45E40"/>
    <w:rsid w:val="19FF2FA2"/>
    <w:rsid w:val="1A0E1C36"/>
    <w:rsid w:val="1A1B5B85"/>
    <w:rsid w:val="1A2E671C"/>
    <w:rsid w:val="1A323DCA"/>
    <w:rsid w:val="1A365A9B"/>
    <w:rsid w:val="1A3B2FD2"/>
    <w:rsid w:val="1A3C7DDA"/>
    <w:rsid w:val="1A3E7615"/>
    <w:rsid w:val="1A435226"/>
    <w:rsid w:val="1A4C3A26"/>
    <w:rsid w:val="1A52101C"/>
    <w:rsid w:val="1A555DB8"/>
    <w:rsid w:val="1A623D9B"/>
    <w:rsid w:val="1A644048"/>
    <w:rsid w:val="1A66336A"/>
    <w:rsid w:val="1A746BAC"/>
    <w:rsid w:val="1A7807FA"/>
    <w:rsid w:val="1A9138A1"/>
    <w:rsid w:val="1A933AB6"/>
    <w:rsid w:val="1A934884"/>
    <w:rsid w:val="1A960747"/>
    <w:rsid w:val="1A9D3239"/>
    <w:rsid w:val="1AA178E5"/>
    <w:rsid w:val="1AA33373"/>
    <w:rsid w:val="1AA54902"/>
    <w:rsid w:val="1AB040DD"/>
    <w:rsid w:val="1ABC1602"/>
    <w:rsid w:val="1ABE29D2"/>
    <w:rsid w:val="1AC552D0"/>
    <w:rsid w:val="1AC72050"/>
    <w:rsid w:val="1ACC4DB9"/>
    <w:rsid w:val="1ADD3AD0"/>
    <w:rsid w:val="1AE63E8C"/>
    <w:rsid w:val="1AE67E0D"/>
    <w:rsid w:val="1AF07808"/>
    <w:rsid w:val="1AF43AD4"/>
    <w:rsid w:val="1AF626A1"/>
    <w:rsid w:val="1AF909A0"/>
    <w:rsid w:val="1B0C02C0"/>
    <w:rsid w:val="1B1F5DFF"/>
    <w:rsid w:val="1B2A5D57"/>
    <w:rsid w:val="1B3145A6"/>
    <w:rsid w:val="1B530B61"/>
    <w:rsid w:val="1B6769BE"/>
    <w:rsid w:val="1B721130"/>
    <w:rsid w:val="1B7878E5"/>
    <w:rsid w:val="1B8E5E91"/>
    <w:rsid w:val="1B9B5591"/>
    <w:rsid w:val="1BA9751A"/>
    <w:rsid w:val="1BAD7322"/>
    <w:rsid w:val="1BAF55B1"/>
    <w:rsid w:val="1BC9463C"/>
    <w:rsid w:val="1BC97A2A"/>
    <w:rsid w:val="1BCB150A"/>
    <w:rsid w:val="1BCE280E"/>
    <w:rsid w:val="1BCE3013"/>
    <w:rsid w:val="1BED2869"/>
    <w:rsid w:val="1BF0730A"/>
    <w:rsid w:val="1BF07E07"/>
    <w:rsid w:val="1C015950"/>
    <w:rsid w:val="1C1B7BAB"/>
    <w:rsid w:val="1C2A5B89"/>
    <w:rsid w:val="1C4428FA"/>
    <w:rsid w:val="1C5F674C"/>
    <w:rsid w:val="1C61223F"/>
    <w:rsid w:val="1C696AAE"/>
    <w:rsid w:val="1C6C071F"/>
    <w:rsid w:val="1C6F333B"/>
    <w:rsid w:val="1C7264FA"/>
    <w:rsid w:val="1C806073"/>
    <w:rsid w:val="1C807AA5"/>
    <w:rsid w:val="1C833541"/>
    <w:rsid w:val="1C901204"/>
    <w:rsid w:val="1C93111A"/>
    <w:rsid w:val="1C9369F3"/>
    <w:rsid w:val="1C990118"/>
    <w:rsid w:val="1C9C5657"/>
    <w:rsid w:val="1CA0521B"/>
    <w:rsid w:val="1CA50E72"/>
    <w:rsid w:val="1CA52E63"/>
    <w:rsid w:val="1CAE4B4C"/>
    <w:rsid w:val="1CAE5C82"/>
    <w:rsid w:val="1CB11182"/>
    <w:rsid w:val="1CB22033"/>
    <w:rsid w:val="1CB90423"/>
    <w:rsid w:val="1CBA546E"/>
    <w:rsid w:val="1CC329EF"/>
    <w:rsid w:val="1CD163D0"/>
    <w:rsid w:val="1CF05F95"/>
    <w:rsid w:val="1D022225"/>
    <w:rsid w:val="1D1E6EA3"/>
    <w:rsid w:val="1D23257C"/>
    <w:rsid w:val="1D2B0235"/>
    <w:rsid w:val="1D3C4281"/>
    <w:rsid w:val="1D4929D2"/>
    <w:rsid w:val="1D542103"/>
    <w:rsid w:val="1D5E2CE0"/>
    <w:rsid w:val="1D63132C"/>
    <w:rsid w:val="1D6A2107"/>
    <w:rsid w:val="1D712C6E"/>
    <w:rsid w:val="1D806001"/>
    <w:rsid w:val="1D807A67"/>
    <w:rsid w:val="1D8A50A9"/>
    <w:rsid w:val="1D8D69B0"/>
    <w:rsid w:val="1D8E30E4"/>
    <w:rsid w:val="1D905888"/>
    <w:rsid w:val="1D9E1958"/>
    <w:rsid w:val="1DB20215"/>
    <w:rsid w:val="1DBE16E0"/>
    <w:rsid w:val="1DC1523C"/>
    <w:rsid w:val="1DC30F0A"/>
    <w:rsid w:val="1DD07267"/>
    <w:rsid w:val="1DE31B96"/>
    <w:rsid w:val="1DE54A23"/>
    <w:rsid w:val="1DEE6C48"/>
    <w:rsid w:val="1DF40354"/>
    <w:rsid w:val="1E0133CC"/>
    <w:rsid w:val="1E330CE9"/>
    <w:rsid w:val="1E47777B"/>
    <w:rsid w:val="1E5B1FD3"/>
    <w:rsid w:val="1E6E581D"/>
    <w:rsid w:val="1E7264A5"/>
    <w:rsid w:val="1E9046E9"/>
    <w:rsid w:val="1E913F4F"/>
    <w:rsid w:val="1EAC13DE"/>
    <w:rsid w:val="1EAD2D5D"/>
    <w:rsid w:val="1EB732A4"/>
    <w:rsid w:val="1EB97DE9"/>
    <w:rsid w:val="1EC53299"/>
    <w:rsid w:val="1ECE5834"/>
    <w:rsid w:val="1ED52FA1"/>
    <w:rsid w:val="1ED6526E"/>
    <w:rsid w:val="1ED75B06"/>
    <w:rsid w:val="1EDC0008"/>
    <w:rsid w:val="1EDD3F1E"/>
    <w:rsid w:val="1EE41A07"/>
    <w:rsid w:val="1EE560BE"/>
    <w:rsid w:val="1EF5254D"/>
    <w:rsid w:val="1F001EA9"/>
    <w:rsid w:val="1F25316A"/>
    <w:rsid w:val="1F2756BB"/>
    <w:rsid w:val="1F27699F"/>
    <w:rsid w:val="1F347182"/>
    <w:rsid w:val="1F406765"/>
    <w:rsid w:val="1F5350B6"/>
    <w:rsid w:val="1F5540D1"/>
    <w:rsid w:val="1F561BF3"/>
    <w:rsid w:val="1F681071"/>
    <w:rsid w:val="1F726D6F"/>
    <w:rsid w:val="1F794F42"/>
    <w:rsid w:val="1F8327FB"/>
    <w:rsid w:val="1F9B03FA"/>
    <w:rsid w:val="1FA073AD"/>
    <w:rsid w:val="1FA1704A"/>
    <w:rsid w:val="1FA33397"/>
    <w:rsid w:val="1FAA617B"/>
    <w:rsid w:val="1FB40A65"/>
    <w:rsid w:val="1FB926CF"/>
    <w:rsid w:val="1FC554B3"/>
    <w:rsid w:val="1FC964D5"/>
    <w:rsid w:val="1FCD2B0B"/>
    <w:rsid w:val="1FCF2C15"/>
    <w:rsid w:val="1FD21B93"/>
    <w:rsid w:val="1FD73A3E"/>
    <w:rsid w:val="1FD90651"/>
    <w:rsid w:val="1FF011DE"/>
    <w:rsid w:val="20024E4B"/>
    <w:rsid w:val="20083A71"/>
    <w:rsid w:val="200D3437"/>
    <w:rsid w:val="201D2604"/>
    <w:rsid w:val="20200C82"/>
    <w:rsid w:val="202B205F"/>
    <w:rsid w:val="20454391"/>
    <w:rsid w:val="20454FEF"/>
    <w:rsid w:val="2047213D"/>
    <w:rsid w:val="20507F43"/>
    <w:rsid w:val="205639E8"/>
    <w:rsid w:val="205A6186"/>
    <w:rsid w:val="206505F3"/>
    <w:rsid w:val="207C1DAE"/>
    <w:rsid w:val="208F3D4F"/>
    <w:rsid w:val="20985C49"/>
    <w:rsid w:val="20A728C7"/>
    <w:rsid w:val="20AB3119"/>
    <w:rsid w:val="20B903E6"/>
    <w:rsid w:val="20BF2E7E"/>
    <w:rsid w:val="20C15E34"/>
    <w:rsid w:val="20C244F6"/>
    <w:rsid w:val="20C37BB9"/>
    <w:rsid w:val="20C979FD"/>
    <w:rsid w:val="20CB67E1"/>
    <w:rsid w:val="21041024"/>
    <w:rsid w:val="210E62F7"/>
    <w:rsid w:val="211843E0"/>
    <w:rsid w:val="211D52E4"/>
    <w:rsid w:val="21242B13"/>
    <w:rsid w:val="2137061D"/>
    <w:rsid w:val="213C0BA3"/>
    <w:rsid w:val="213F67D6"/>
    <w:rsid w:val="21434195"/>
    <w:rsid w:val="21484EFC"/>
    <w:rsid w:val="21584223"/>
    <w:rsid w:val="21717CA5"/>
    <w:rsid w:val="21901E01"/>
    <w:rsid w:val="219B6F4D"/>
    <w:rsid w:val="21A64D62"/>
    <w:rsid w:val="21CA3BCB"/>
    <w:rsid w:val="21CB12EF"/>
    <w:rsid w:val="21E96672"/>
    <w:rsid w:val="21ED4F5A"/>
    <w:rsid w:val="21EE7880"/>
    <w:rsid w:val="21F920A5"/>
    <w:rsid w:val="21FD0C70"/>
    <w:rsid w:val="22131B02"/>
    <w:rsid w:val="223B7E13"/>
    <w:rsid w:val="224B5DBB"/>
    <w:rsid w:val="224F4A8D"/>
    <w:rsid w:val="226C5E5B"/>
    <w:rsid w:val="229101B5"/>
    <w:rsid w:val="22A5375A"/>
    <w:rsid w:val="22B26A59"/>
    <w:rsid w:val="22B8730E"/>
    <w:rsid w:val="22CD3816"/>
    <w:rsid w:val="22D5214A"/>
    <w:rsid w:val="22DC0F47"/>
    <w:rsid w:val="22DD6554"/>
    <w:rsid w:val="22DE35EE"/>
    <w:rsid w:val="22F65A88"/>
    <w:rsid w:val="22FD1B2E"/>
    <w:rsid w:val="23023810"/>
    <w:rsid w:val="230A41FE"/>
    <w:rsid w:val="230C5193"/>
    <w:rsid w:val="23172238"/>
    <w:rsid w:val="2319158A"/>
    <w:rsid w:val="231B0EE6"/>
    <w:rsid w:val="231E5E14"/>
    <w:rsid w:val="232C6D5E"/>
    <w:rsid w:val="234469F9"/>
    <w:rsid w:val="234A3243"/>
    <w:rsid w:val="234B13DC"/>
    <w:rsid w:val="234C2942"/>
    <w:rsid w:val="23615157"/>
    <w:rsid w:val="236A3A8E"/>
    <w:rsid w:val="23771C88"/>
    <w:rsid w:val="237E34B7"/>
    <w:rsid w:val="23961B5B"/>
    <w:rsid w:val="23A304BE"/>
    <w:rsid w:val="23A30E0B"/>
    <w:rsid w:val="23A43CA2"/>
    <w:rsid w:val="23A7235C"/>
    <w:rsid w:val="23AC009B"/>
    <w:rsid w:val="23B02255"/>
    <w:rsid w:val="23B4071F"/>
    <w:rsid w:val="23B55296"/>
    <w:rsid w:val="23B8713C"/>
    <w:rsid w:val="23CD4531"/>
    <w:rsid w:val="23D63365"/>
    <w:rsid w:val="23D97F50"/>
    <w:rsid w:val="23DF7883"/>
    <w:rsid w:val="23E87806"/>
    <w:rsid w:val="240E0FDE"/>
    <w:rsid w:val="2416041C"/>
    <w:rsid w:val="241D41BA"/>
    <w:rsid w:val="242D56DD"/>
    <w:rsid w:val="244B4612"/>
    <w:rsid w:val="24600F70"/>
    <w:rsid w:val="24843DF8"/>
    <w:rsid w:val="248551F4"/>
    <w:rsid w:val="248F3A48"/>
    <w:rsid w:val="24A32BAA"/>
    <w:rsid w:val="24AC60C2"/>
    <w:rsid w:val="24B447F3"/>
    <w:rsid w:val="24B77E61"/>
    <w:rsid w:val="24BD30AB"/>
    <w:rsid w:val="24C117CB"/>
    <w:rsid w:val="24C93514"/>
    <w:rsid w:val="24EC1D8B"/>
    <w:rsid w:val="24EC1E52"/>
    <w:rsid w:val="251A552E"/>
    <w:rsid w:val="2526266A"/>
    <w:rsid w:val="253D6B2A"/>
    <w:rsid w:val="25405645"/>
    <w:rsid w:val="256167B0"/>
    <w:rsid w:val="257E6148"/>
    <w:rsid w:val="258D515D"/>
    <w:rsid w:val="2594277D"/>
    <w:rsid w:val="25A74D29"/>
    <w:rsid w:val="25B5072E"/>
    <w:rsid w:val="25BC6F23"/>
    <w:rsid w:val="25C02364"/>
    <w:rsid w:val="25FC230F"/>
    <w:rsid w:val="26092D8B"/>
    <w:rsid w:val="260C0F6C"/>
    <w:rsid w:val="260C4747"/>
    <w:rsid w:val="26182D38"/>
    <w:rsid w:val="2624676D"/>
    <w:rsid w:val="26265AAC"/>
    <w:rsid w:val="263A4ECD"/>
    <w:rsid w:val="264401B0"/>
    <w:rsid w:val="26462AF6"/>
    <w:rsid w:val="264822BC"/>
    <w:rsid w:val="265360D0"/>
    <w:rsid w:val="26562EB8"/>
    <w:rsid w:val="26656EF2"/>
    <w:rsid w:val="26676234"/>
    <w:rsid w:val="267760B2"/>
    <w:rsid w:val="267B02FC"/>
    <w:rsid w:val="268C7FCF"/>
    <w:rsid w:val="268E668E"/>
    <w:rsid w:val="269F69D8"/>
    <w:rsid w:val="26A270B4"/>
    <w:rsid w:val="26A4772F"/>
    <w:rsid w:val="26A52FFD"/>
    <w:rsid w:val="26B01DC0"/>
    <w:rsid w:val="26B144F3"/>
    <w:rsid w:val="26B3075E"/>
    <w:rsid w:val="26C135A1"/>
    <w:rsid w:val="26C32C5E"/>
    <w:rsid w:val="26CC2FC1"/>
    <w:rsid w:val="26CE4B30"/>
    <w:rsid w:val="26D428E4"/>
    <w:rsid w:val="26D651B8"/>
    <w:rsid w:val="26EE2B42"/>
    <w:rsid w:val="26F214A2"/>
    <w:rsid w:val="26F61128"/>
    <w:rsid w:val="26FA1B35"/>
    <w:rsid w:val="26FD3FCF"/>
    <w:rsid w:val="2704095B"/>
    <w:rsid w:val="27050BAD"/>
    <w:rsid w:val="27077143"/>
    <w:rsid w:val="27085731"/>
    <w:rsid w:val="271363A1"/>
    <w:rsid w:val="27191F08"/>
    <w:rsid w:val="27284211"/>
    <w:rsid w:val="27354A26"/>
    <w:rsid w:val="273E6FE9"/>
    <w:rsid w:val="275C54DE"/>
    <w:rsid w:val="27791A8F"/>
    <w:rsid w:val="277C1845"/>
    <w:rsid w:val="277C3D25"/>
    <w:rsid w:val="27851F1D"/>
    <w:rsid w:val="27907D2D"/>
    <w:rsid w:val="279E7BFC"/>
    <w:rsid w:val="27A03E88"/>
    <w:rsid w:val="27A87877"/>
    <w:rsid w:val="27B5486F"/>
    <w:rsid w:val="27B9229C"/>
    <w:rsid w:val="27C545B1"/>
    <w:rsid w:val="27C56B57"/>
    <w:rsid w:val="27D7077E"/>
    <w:rsid w:val="27E27DB8"/>
    <w:rsid w:val="27EE013C"/>
    <w:rsid w:val="27F87304"/>
    <w:rsid w:val="28044A3A"/>
    <w:rsid w:val="2806270A"/>
    <w:rsid w:val="280D79D4"/>
    <w:rsid w:val="2810388C"/>
    <w:rsid w:val="281445C8"/>
    <w:rsid w:val="281517AF"/>
    <w:rsid w:val="281B3667"/>
    <w:rsid w:val="28323CBB"/>
    <w:rsid w:val="283A163A"/>
    <w:rsid w:val="283D5EF2"/>
    <w:rsid w:val="283D7859"/>
    <w:rsid w:val="28581251"/>
    <w:rsid w:val="28602F3A"/>
    <w:rsid w:val="28645F89"/>
    <w:rsid w:val="287959CA"/>
    <w:rsid w:val="28814173"/>
    <w:rsid w:val="288C391D"/>
    <w:rsid w:val="28B853ED"/>
    <w:rsid w:val="28C0189D"/>
    <w:rsid w:val="28CA5938"/>
    <w:rsid w:val="28D05F0F"/>
    <w:rsid w:val="28D36A53"/>
    <w:rsid w:val="28F37597"/>
    <w:rsid w:val="28F707BD"/>
    <w:rsid w:val="28F97F43"/>
    <w:rsid w:val="290A5FA1"/>
    <w:rsid w:val="291C3CCF"/>
    <w:rsid w:val="29280820"/>
    <w:rsid w:val="292E47E4"/>
    <w:rsid w:val="29331E0F"/>
    <w:rsid w:val="29376A65"/>
    <w:rsid w:val="294A0F5B"/>
    <w:rsid w:val="294D0374"/>
    <w:rsid w:val="29596C40"/>
    <w:rsid w:val="29600FFF"/>
    <w:rsid w:val="29782E91"/>
    <w:rsid w:val="299C2904"/>
    <w:rsid w:val="29AD56DD"/>
    <w:rsid w:val="29B25F6C"/>
    <w:rsid w:val="29C1735F"/>
    <w:rsid w:val="29C8214F"/>
    <w:rsid w:val="29CF65A0"/>
    <w:rsid w:val="29D25317"/>
    <w:rsid w:val="29F503D2"/>
    <w:rsid w:val="2A041C79"/>
    <w:rsid w:val="2A1A36E1"/>
    <w:rsid w:val="2A2012D7"/>
    <w:rsid w:val="2A2B20D9"/>
    <w:rsid w:val="2A2D7BC6"/>
    <w:rsid w:val="2A2F3473"/>
    <w:rsid w:val="2A3377CD"/>
    <w:rsid w:val="2A4702B0"/>
    <w:rsid w:val="2A4B1FAE"/>
    <w:rsid w:val="2A540780"/>
    <w:rsid w:val="2A5864BE"/>
    <w:rsid w:val="2A5B528F"/>
    <w:rsid w:val="2A5D1D37"/>
    <w:rsid w:val="2A6E57C2"/>
    <w:rsid w:val="2A6E59E2"/>
    <w:rsid w:val="2A7356A4"/>
    <w:rsid w:val="2A735A59"/>
    <w:rsid w:val="2A74572F"/>
    <w:rsid w:val="2A7622FE"/>
    <w:rsid w:val="2A7C2D88"/>
    <w:rsid w:val="2A7D2215"/>
    <w:rsid w:val="2AA0065C"/>
    <w:rsid w:val="2AA93E99"/>
    <w:rsid w:val="2AB83057"/>
    <w:rsid w:val="2ABB2DEC"/>
    <w:rsid w:val="2AC11D62"/>
    <w:rsid w:val="2ACB72F9"/>
    <w:rsid w:val="2AD130B6"/>
    <w:rsid w:val="2AD21BF9"/>
    <w:rsid w:val="2AE5151C"/>
    <w:rsid w:val="2AEE4B0B"/>
    <w:rsid w:val="2AEF5811"/>
    <w:rsid w:val="2AFC3EA7"/>
    <w:rsid w:val="2B062180"/>
    <w:rsid w:val="2B070061"/>
    <w:rsid w:val="2B0E1562"/>
    <w:rsid w:val="2B134353"/>
    <w:rsid w:val="2B181ACF"/>
    <w:rsid w:val="2B1F6F64"/>
    <w:rsid w:val="2B221659"/>
    <w:rsid w:val="2B255C8D"/>
    <w:rsid w:val="2B2D16F7"/>
    <w:rsid w:val="2B3E1A5E"/>
    <w:rsid w:val="2B531098"/>
    <w:rsid w:val="2B545E68"/>
    <w:rsid w:val="2B592CF4"/>
    <w:rsid w:val="2B5F39B0"/>
    <w:rsid w:val="2B68775A"/>
    <w:rsid w:val="2B7A721E"/>
    <w:rsid w:val="2B7B5EA7"/>
    <w:rsid w:val="2B7F08D9"/>
    <w:rsid w:val="2B833116"/>
    <w:rsid w:val="2B871902"/>
    <w:rsid w:val="2B8867FE"/>
    <w:rsid w:val="2B904536"/>
    <w:rsid w:val="2B995FFF"/>
    <w:rsid w:val="2BC97A43"/>
    <w:rsid w:val="2BE05D8A"/>
    <w:rsid w:val="2BEB6EB2"/>
    <w:rsid w:val="2BEC5212"/>
    <w:rsid w:val="2BF6774D"/>
    <w:rsid w:val="2C042D86"/>
    <w:rsid w:val="2C043156"/>
    <w:rsid w:val="2C101093"/>
    <w:rsid w:val="2C167F68"/>
    <w:rsid w:val="2C1D5CC8"/>
    <w:rsid w:val="2C24363B"/>
    <w:rsid w:val="2C2E20E3"/>
    <w:rsid w:val="2C3E12E0"/>
    <w:rsid w:val="2C405824"/>
    <w:rsid w:val="2C441E85"/>
    <w:rsid w:val="2C4569A9"/>
    <w:rsid w:val="2C497F00"/>
    <w:rsid w:val="2C4B0226"/>
    <w:rsid w:val="2C5667C5"/>
    <w:rsid w:val="2C570E03"/>
    <w:rsid w:val="2C6011E1"/>
    <w:rsid w:val="2C777BFC"/>
    <w:rsid w:val="2C893E04"/>
    <w:rsid w:val="2C95615F"/>
    <w:rsid w:val="2CAF40A1"/>
    <w:rsid w:val="2CC20537"/>
    <w:rsid w:val="2CC7645A"/>
    <w:rsid w:val="2CED403B"/>
    <w:rsid w:val="2CEE1518"/>
    <w:rsid w:val="2CF935AA"/>
    <w:rsid w:val="2CFE53FA"/>
    <w:rsid w:val="2D017474"/>
    <w:rsid w:val="2D456A44"/>
    <w:rsid w:val="2D466426"/>
    <w:rsid w:val="2D4E328B"/>
    <w:rsid w:val="2D566BAD"/>
    <w:rsid w:val="2D5A4242"/>
    <w:rsid w:val="2D677761"/>
    <w:rsid w:val="2D6A6515"/>
    <w:rsid w:val="2D6E310E"/>
    <w:rsid w:val="2D762C88"/>
    <w:rsid w:val="2D9E26C5"/>
    <w:rsid w:val="2DA2652C"/>
    <w:rsid w:val="2DB242CA"/>
    <w:rsid w:val="2DB460E9"/>
    <w:rsid w:val="2DC178CB"/>
    <w:rsid w:val="2DC370F2"/>
    <w:rsid w:val="2DCA0E88"/>
    <w:rsid w:val="2DCF0133"/>
    <w:rsid w:val="2DD42702"/>
    <w:rsid w:val="2DD96F3F"/>
    <w:rsid w:val="2DE6223A"/>
    <w:rsid w:val="2DF83C51"/>
    <w:rsid w:val="2DF9636F"/>
    <w:rsid w:val="2E051B00"/>
    <w:rsid w:val="2E0709D4"/>
    <w:rsid w:val="2E083699"/>
    <w:rsid w:val="2E113D22"/>
    <w:rsid w:val="2E280D57"/>
    <w:rsid w:val="2E293983"/>
    <w:rsid w:val="2E2A158C"/>
    <w:rsid w:val="2E315608"/>
    <w:rsid w:val="2E404B43"/>
    <w:rsid w:val="2E415545"/>
    <w:rsid w:val="2E4720E4"/>
    <w:rsid w:val="2E584A4E"/>
    <w:rsid w:val="2E5C44A0"/>
    <w:rsid w:val="2E703C6C"/>
    <w:rsid w:val="2E704A41"/>
    <w:rsid w:val="2E78289E"/>
    <w:rsid w:val="2E8E4F32"/>
    <w:rsid w:val="2EA61C30"/>
    <w:rsid w:val="2EA7164F"/>
    <w:rsid w:val="2EAD526F"/>
    <w:rsid w:val="2ED76EE9"/>
    <w:rsid w:val="2EDD00A0"/>
    <w:rsid w:val="2EDF4244"/>
    <w:rsid w:val="2EF26186"/>
    <w:rsid w:val="2EF432D5"/>
    <w:rsid w:val="2EF639CC"/>
    <w:rsid w:val="2EF64CF9"/>
    <w:rsid w:val="2EFB4410"/>
    <w:rsid w:val="2EFE3BB3"/>
    <w:rsid w:val="2EFE7752"/>
    <w:rsid w:val="2F084A2D"/>
    <w:rsid w:val="2F0E2062"/>
    <w:rsid w:val="2F171D06"/>
    <w:rsid w:val="2F172F31"/>
    <w:rsid w:val="2F1A53C9"/>
    <w:rsid w:val="2F1C49CD"/>
    <w:rsid w:val="2F2C6BD4"/>
    <w:rsid w:val="2F355407"/>
    <w:rsid w:val="2F3F2A2B"/>
    <w:rsid w:val="2F40763D"/>
    <w:rsid w:val="2F4102F0"/>
    <w:rsid w:val="2F4C3AC5"/>
    <w:rsid w:val="2F4E1CC9"/>
    <w:rsid w:val="2F545906"/>
    <w:rsid w:val="2F583059"/>
    <w:rsid w:val="2F5A6428"/>
    <w:rsid w:val="2F5A6783"/>
    <w:rsid w:val="2F6467BB"/>
    <w:rsid w:val="2F6820E9"/>
    <w:rsid w:val="2F6B4802"/>
    <w:rsid w:val="2F721E95"/>
    <w:rsid w:val="2F7777EF"/>
    <w:rsid w:val="2F8B1E11"/>
    <w:rsid w:val="2F983155"/>
    <w:rsid w:val="2F9E434A"/>
    <w:rsid w:val="2FA4720F"/>
    <w:rsid w:val="2FAB5ED5"/>
    <w:rsid w:val="2FB51804"/>
    <w:rsid w:val="2FB96263"/>
    <w:rsid w:val="2FD75B73"/>
    <w:rsid w:val="2FDB6611"/>
    <w:rsid w:val="2FDE783C"/>
    <w:rsid w:val="2FEE25B1"/>
    <w:rsid w:val="30023FB1"/>
    <w:rsid w:val="30165FC3"/>
    <w:rsid w:val="30217B92"/>
    <w:rsid w:val="30297BFF"/>
    <w:rsid w:val="302B6447"/>
    <w:rsid w:val="302B6A48"/>
    <w:rsid w:val="302F093C"/>
    <w:rsid w:val="30307D37"/>
    <w:rsid w:val="30337138"/>
    <w:rsid w:val="304C7C2B"/>
    <w:rsid w:val="305F5224"/>
    <w:rsid w:val="306811D8"/>
    <w:rsid w:val="3069491C"/>
    <w:rsid w:val="3077175E"/>
    <w:rsid w:val="30785D57"/>
    <w:rsid w:val="307E3EAF"/>
    <w:rsid w:val="30B06A1C"/>
    <w:rsid w:val="30B0755A"/>
    <w:rsid w:val="30BF765C"/>
    <w:rsid w:val="30C000D2"/>
    <w:rsid w:val="30E00B00"/>
    <w:rsid w:val="30F34B1B"/>
    <w:rsid w:val="3103743A"/>
    <w:rsid w:val="31065231"/>
    <w:rsid w:val="310A1EA0"/>
    <w:rsid w:val="31107717"/>
    <w:rsid w:val="31134187"/>
    <w:rsid w:val="311D1EE3"/>
    <w:rsid w:val="31251A7D"/>
    <w:rsid w:val="312745D0"/>
    <w:rsid w:val="3128533D"/>
    <w:rsid w:val="31412D7C"/>
    <w:rsid w:val="314A6E50"/>
    <w:rsid w:val="31500456"/>
    <w:rsid w:val="316545E5"/>
    <w:rsid w:val="3167791C"/>
    <w:rsid w:val="31954580"/>
    <w:rsid w:val="319E7008"/>
    <w:rsid w:val="31A56F94"/>
    <w:rsid w:val="31BF0303"/>
    <w:rsid w:val="31C87EF6"/>
    <w:rsid w:val="31CC2E97"/>
    <w:rsid w:val="31DC6A5A"/>
    <w:rsid w:val="31E77C2B"/>
    <w:rsid w:val="31F60797"/>
    <w:rsid w:val="32051B98"/>
    <w:rsid w:val="320A5D92"/>
    <w:rsid w:val="320C3D93"/>
    <w:rsid w:val="320F7177"/>
    <w:rsid w:val="32201664"/>
    <w:rsid w:val="3222237F"/>
    <w:rsid w:val="32244B14"/>
    <w:rsid w:val="323826B4"/>
    <w:rsid w:val="323A7B90"/>
    <w:rsid w:val="32513F22"/>
    <w:rsid w:val="325652F6"/>
    <w:rsid w:val="32731564"/>
    <w:rsid w:val="327504F4"/>
    <w:rsid w:val="328A7A11"/>
    <w:rsid w:val="32940855"/>
    <w:rsid w:val="32B64587"/>
    <w:rsid w:val="32B878CD"/>
    <w:rsid w:val="32C00CC1"/>
    <w:rsid w:val="32C2293E"/>
    <w:rsid w:val="32C31E65"/>
    <w:rsid w:val="32C76539"/>
    <w:rsid w:val="32CA00EF"/>
    <w:rsid w:val="32DD628B"/>
    <w:rsid w:val="32E30D2B"/>
    <w:rsid w:val="32FB15A9"/>
    <w:rsid w:val="330F2637"/>
    <w:rsid w:val="331036D6"/>
    <w:rsid w:val="331A489F"/>
    <w:rsid w:val="33255CE2"/>
    <w:rsid w:val="335129AA"/>
    <w:rsid w:val="33560EFD"/>
    <w:rsid w:val="335C21D0"/>
    <w:rsid w:val="33727F92"/>
    <w:rsid w:val="33765A33"/>
    <w:rsid w:val="33883630"/>
    <w:rsid w:val="338D6423"/>
    <w:rsid w:val="339144BB"/>
    <w:rsid w:val="33A575D6"/>
    <w:rsid w:val="33A83912"/>
    <w:rsid w:val="33AD4D18"/>
    <w:rsid w:val="33B372F6"/>
    <w:rsid w:val="33BB0D1A"/>
    <w:rsid w:val="33C8633D"/>
    <w:rsid w:val="33CE3F34"/>
    <w:rsid w:val="33ED3F92"/>
    <w:rsid w:val="340E55A8"/>
    <w:rsid w:val="34365856"/>
    <w:rsid w:val="343E2CFE"/>
    <w:rsid w:val="34681F45"/>
    <w:rsid w:val="34776217"/>
    <w:rsid w:val="348912BC"/>
    <w:rsid w:val="349069EE"/>
    <w:rsid w:val="349335F5"/>
    <w:rsid w:val="34BB47A2"/>
    <w:rsid w:val="34D5462F"/>
    <w:rsid w:val="34DD0B6D"/>
    <w:rsid w:val="34DE0B3D"/>
    <w:rsid w:val="34E14F3A"/>
    <w:rsid w:val="34E71DD0"/>
    <w:rsid w:val="34F42731"/>
    <w:rsid w:val="34F44D2F"/>
    <w:rsid w:val="34FF4937"/>
    <w:rsid w:val="351C66E3"/>
    <w:rsid w:val="353063EF"/>
    <w:rsid w:val="3538309C"/>
    <w:rsid w:val="353837D9"/>
    <w:rsid w:val="35451624"/>
    <w:rsid w:val="354A3602"/>
    <w:rsid w:val="35535A43"/>
    <w:rsid w:val="35545A17"/>
    <w:rsid w:val="355E5183"/>
    <w:rsid w:val="35657593"/>
    <w:rsid w:val="35810014"/>
    <w:rsid w:val="35895933"/>
    <w:rsid w:val="358A1D73"/>
    <w:rsid w:val="358E1076"/>
    <w:rsid w:val="35907B82"/>
    <w:rsid w:val="359175F5"/>
    <w:rsid w:val="35944CC6"/>
    <w:rsid w:val="35A06F6D"/>
    <w:rsid w:val="35A842C3"/>
    <w:rsid w:val="35BB0779"/>
    <w:rsid w:val="35BC6EA9"/>
    <w:rsid w:val="35C62035"/>
    <w:rsid w:val="35CA69E3"/>
    <w:rsid w:val="35CC49B1"/>
    <w:rsid w:val="35CD3248"/>
    <w:rsid w:val="35D3260B"/>
    <w:rsid w:val="35F1676E"/>
    <w:rsid w:val="360011A6"/>
    <w:rsid w:val="361E3FEE"/>
    <w:rsid w:val="36315D67"/>
    <w:rsid w:val="36363FD7"/>
    <w:rsid w:val="36377039"/>
    <w:rsid w:val="36500ED1"/>
    <w:rsid w:val="36562C93"/>
    <w:rsid w:val="365F5DBD"/>
    <w:rsid w:val="366F7C45"/>
    <w:rsid w:val="36763B9B"/>
    <w:rsid w:val="368234F5"/>
    <w:rsid w:val="368D6E66"/>
    <w:rsid w:val="36984FC0"/>
    <w:rsid w:val="36AD0F70"/>
    <w:rsid w:val="36B7770C"/>
    <w:rsid w:val="36BE2DA0"/>
    <w:rsid w:val="36D57448"/>
    <w:rsid w:val="36E72255"/>
    <w:rsid w:val="36F31E18"/>
    <w:rsid w:val="371B4B5F"/>
    <w:rsid w:val="372202B4"/>
    <w:rsid w:val="37257076"/>
    <w:rsid w:val="374D57F4"/>
    <w:rsid w:val="375F7615"/>
    <w:rsid w:val="3761621C"/>
    <w:rsid w:val="37681E93"/>
    <w:rsid w:val="378213F6"/>
    <w:rsid w:val="378349D5"/>
    <w:rsid w:val="3790684D"/>
    <w:rsid w:val="379C773A"/>
    <w:rsid w:val="379D0983"/>
    <w:rsid w:val="37A96A40"/>
    <w:rsid w:val="37C301E0"/>
    <w:rsid w:val="37C9490A"/>
    <w:rsid w:val="37D05A57"/>
    <w:rsid w:val="37DC567F"/>
    <w:rsid w:val="37EB28B1"/>
    <w:rsid w:val="37F01986"/>
    <w:rsid w:val="37F35833"/>
    <w:rsid w:val="38133AB6"/>
    <w:rsid w:val="38173CB5"/>
    <w:rsid w:val="38232668"/>
    <w:rsid w:val="382A5159"/>
    <w:rsid w:val="38333199"/>
    <w:rsid w:val="38472674"/>
    <w:rsid w:val="3847285C"/>
    <w:rsid w:val="384A577E"/>
    <w:rsid w:val="384B6C92"/>
    <w:rsid w:val="38667EDE"/>
    <w:rsid w:val="386D09B0"/>
    <w:rsid w:val="388174D5"/>
    <w:rsid w:val="38850086"/>
    <w:rsid w:val="388E595D"/>
    <w:rsid w:val="388F08E2"/>
    <w:rsid w:val="3897229F"/>
    <w:rsid w:val="38A45604"/>
    <w:rsid w:val="38A848D0"/>
    <w:rsid w:val="38AE1A3E"/>
    <w:rsid w:val="38B37258"/>
    <w:rsid w:val="38CF61A5"/>
    <w:rsid w:val="38D51FE4"/>
    <w:rsid w:val="38DC28A4"/>
    <w:rsid w:val="38FC532A"/>
    <w:rsid w:val="390715C1"/>
    <w:rsid w:val="39097968"/>
    <w:rsid w:val="390F2292"/>
    <w:rsid w:val="3914692A"/>
    <w:rsid w:val="39602973"/>
    <w:rsid w:val="3966195B"/>
    <w:rsid w:val="396C1FDE"/>
    <w:rsid w:val="396E6E3A"/>
    <w:rsid w:val="3978503A"/>
    <w:rsid w:val="399F18E9"/>
    <w:rsid w:val="399F43AF"/>
    <w:rsid w:val="39A03657"/>
    <w:rsid w:val="39AF4083"/>
    <w:rsid w:val="39C8118A"/>
    <w:rsid w:val="39CE266B"/>
    <w:rsid w:val="39E730A9"/>
    <w:rsid w:val="39EB280F"/>
    <w:rsid w:val="39F21FAF"/>
    <w:rsid w:val="3A0B55AB"/>
    <w:rsid w:val="3A0C1DCF"/>
    <w:rsid w:val="3A14310C"/>
    <w:rsid w:val="3A18597A"/>
    <w:rsid w:val="3A4365A8"/>
    <w:rsid w:val="3A50106C"/>
    <w:rsid w:val="3A5A4AC4"/>
    <w:rsid w:val="3A687C46"/>
    <w:rsid w:val="3A751086"/>
    <w:rsid w:val="3A8A6776"/>
    <w:rsid w:val="3A9A4B32"/>
    <w:rsid w:val="3AB30EBB"/>
    <w:rsid w:val="3AB35532"/>
    <w:rsid w:val="3AB54B11"/>
    <w:rsid w:val="3ABA1FFA"/>
    <w:rsid w:val="3AC304EC"/>
    <w:rsid w:val="3ACB3CCE"/>
    <w:rsid w:val="3ADD1667"/>
    <w:rsid w:val="3AE16AE3"/>
    <w:rsid w:val="3AE4254E"/>
    <w:rsid w:val="3AE51215"/>
    <w:rsid w:val="3AFA3880"/>
    <w:rsid w:val="3B0028E2"/>
    <w:rsid w:val="3B0F73B7"/>
    <w:rsid w:val="3B102FC1"/>
    <w:rsid w:val="3B1C72DD"/>
    <w:rsid w:val="3B27120E"/>
    <w:rsid w:val="3B4565F7"/>
    <w:rsid w:val="3B456F65"/>
    <w:rsid w:val="3B5110D3"/>
    <w:rsid w:val="3B52137C"/>
    <w:rsid w:val="3B557FC4"/>
    <w:rsid w:val="3B5F0681"/>
    <w:rsid w:val="3B6519DC"/>
    <w:rsid w:val="3B6C3AFB"/>
    <w:rsid w:val="3B715196"/>
    <w:rsid w:val="3B8B6594"/>
    <w:rsid w:val="3B9A3ECD"/>
    <w:rsid w:val="3BB33873"/>
    <w:rsid w:val="3BB41833"/>
    <w:rsid w:val="3BBC4C48"/>
    <w:rsid w:val="3BC02E00"/>
    <w:rsid w:val="3BC646D4"/>
    <w:rsid w:val="3BCC43A5"/>
    <w:rsid w:val="3BD211EA"/>
    <w:rsid w:val="3BED791B"/>
    <w:rsid w:val="3BF86B6D"/>
    <w:rsid w:val="3BFB5CB7"/>
    <w:rsid w:val="3C0B38A7"/>
    <w:rsid w:val="3C0C4B8D"/>
    <w:rsid w:val="3C1006E4"/>
    <w:rsid w:val="3C163F36"/>
    <w:rsid w:val="3C256AD1"/>
    <w:rsid w:val="3C2A3211"/>
    <w:rsid w:val="3C373A63"/>
    <w:rsid w:val="3C392ED6"/>
    <w:rsid w:val="3C5701F5"/>
    <w:rsid w:val="3C575E81"/>
    <w:rsid w:val="3C6341FB"/>
    <w:rsid w:val="3C671A0B"/>
    <w:rsid w:val="3C68495A"/>
    <w:rsid w:val="3C7B5336"/>
    <w:rsid w:val="3C7E497D"/>
    <w:rsid w:val="3C821B88"/>
    <w:rsid w:val="3C83768D"/>
    <w:rsid w:val="3C8A4890"/>
    <w:rsid w:val="3C9244D5"/>
    <w:rsid w:val="3C954A7D"/>
    <w:rsid w:val="3C984C74"/>
    <w:rsid w:val="3C9C2252"/>
    <w:rsid w:val="3CAC1493"/>
    <w:rsid w:val="3CAC2ECB"/>
    <w:rsid w:val="3CAC6054"/>
    <w:rsid w:val="3CC81346"/>
    <w:rsid w:val="3CDA3C3D"/>
    <w:rsid w:val="3CE04AA6"/>
    <w:rsid w:val="3CF56949"/>
    <w:rsid w:val="3CFF1329"/>
    <w:rsid w:val="3D025738"/>
    <w:rsid w:val="3D1319C4"/>
    <w:rsid w:val="3D1321C2"/>
    <w:rsid w:val="3D161F17"/>
    <w:rsid w:val="3D196051"/>
    <w:rsid w:val="3D25497B"/>
    <w:rsid w:val="3D285A24"/>
    <w:rsid w:val="3D2F2F81"/>
    <w:rsid w:val="3D4838DE"/>
    <w:rsid w:val="3D495A97"/>
    <w:rsid w:val="3D4C4540"/>
    <w:rsid w:val="3D4D20DE"/>
    <w:rsid w:val="3D6257E3"/>
    <w:rsid w:val="3D7179F5"/>
    <w:rsid w:val="3D8F58A6"/>
    <w:rsid w:val="3DA9181B"/>
    <w:rsid w:val="3DB9448A"/>
    <w:rsid w:val="3DBE5403"/>
    <w:rsid w:val="3DC425CE"/>
    <w:rsid w:val="3DC737B6"/>
    <w:rsid w:val="3DE4773B"/>
    <w:rsid w:val="3DE77401"/>
    <w:rsid w:val="3DEE3234"/>
    <w:rsid w:val="3DEF2A66"/>
    <w:rsid w:val="3E0303B1"/>
    <w:rsid w:val="3E2B0556"/>
    <w:rsid w:val="3E2D45B8"/>
    <w:rsid w:val="3E2E5FBB"/>
    <w:rsid w:val="3E382D77"/>
    <w:rsid w:val="3E433E4F"/>
    <w:rsid w:val="3E596798"/>
    <w:rsid w:val="3E641B6D"/>
    <w:rsid w:val="3E680ED2"/>
    <w:rsid w:val="3E72757A"/>
    <w:rsid w:val="3E732D05"/>
    <w:rsid w:val="3E757FA6"/>
    <w:rsid w:val="3E81745C"/>
    <w:rsid w:val="3E997322"/>
    <w:rsid w:val="3EA2441C"/>
    <w:rsid w:val="3EAE1F00"/>
    <w:rsid w:val="3EAE7526"/>
    <w:rsid w:val="3EB153F4"/>
    <w:rsid w:val="3EC87AC7"/>
    <w:rsid w:val="3ECC008D"/>
    <w:rsid w:val="3ED43CF2"/>
    <w:rsid w:val="3ED76420"/>
    <w:rsid w:val="3EEA029A"/>
    <w:rsid w:val="3EEC50CD"/>
    <w:rsid w:val="3EFF05C3"/>
    <w:rsid w:val="3F0502E4"/>
    <w:rsid w:val="3F050410"/>
    <w:rsid w:val="3F1D5B15"/>
    <w:rsid w:val="3F2465F3"/>
    <w:rsid w:val="3F3F6CF8"/>
    <w:rsid w:val="3F4C10FF"/>
    <w:rsid w:val="3F4E7DE1"/>
    <w:rsid w:val="3F6A1128"/>
    <w:rsid w:val="3F6F2B18"/>
    <w:rsid w:val="3F8321C8"/>
    <w:rsid w:val="3FA3039E"/>
    <w:rsid w:val="3FA7035E"/>
    <w:rsid w:val="3FB5410D"/>
    <w:rsid w:val="3FCB3B63"/>
    <w:rsid w:val="3FD32127"/>
    <w:rsid w:val="3FD4157D"/>
    <w:rsid w:val="3FEA4601"/>
    <w:rsid w:val="3FF679FF"/>
    <w:rsid w:val="3FFB3429"/>
    <w:rsid w:val="3FFE2F14"/>
    <w:rsid w:val="40041534"/>
    <w:rsid w:val="400559B5"/>
    <w:rsid w:val="40135F5F"/>
    <w:rsid w:val="402771B7"/>
    <w:rsid w:val="40292CD0"/>
    <w:rsid w:val="403D499C"/>
    <w:rsid w:val="403F2515"/>
    <w:rsid w:val="4041284E"/>
    <w:rsid w:val="4042386A"/>
    <w:rsid w:val="404F40C1"/>
    <w:rsid w:val="4059580C"/>
    <w:rsid w:val="405E22F1"/>
    <w:rsid w:val="4062743F"/>
    <w:rsid w:val="40671DC0"/>
    <w:rsid w:val="407758E6"/>
    <w:rsid w:val="40797E3A"/>
    <w:rsid w:val="4084527A"/>
    <w:rsid w:val="409A3DD2"/>
    <w:rsid w:val="40A172A9"/>
    <w:rsid w:val="40B35720"/>
    <w:rsid w:val="40CB3B2E"/>
    <w:rsid w:val="40D1624B"/>
    <w:rsid w:val="40E15518"/>
    <w:rsid w:val="40EA4263"/>
    <w:rsid w:val="40ED754F"/>
    <w:rsid w:val="40FE02C9"/>
    <w:rsid w:val="410255DD"/>
    <w:rsid w:val="410A5EA0"/>
    <w:rsid w:val="410C4FCC"/>
    <w:rsid w:val="411E3C26"/>
    <w:rsid w:val="41245015"/>
    <w:rsid w:val="41260F16"/>
    <w:rsid w:val="41357279"/>
    <w:rsid w:val="41396F4C"/>
    <w:rsid w:val="414B71E8"/>
    <w:rsid w:val="414D56E7"/>
    <w:rsid w:val="41507D65"/>
    <w:rsid w:val="415D63CC"/>
    <w:rsid w:val="415D6862"/>
    <w:rsid w:val="415E30A9"/>
    <w:rsid w:val="417210D3"/>
    <w:rsid w:val="417313A6"/>
    <w:rsid w:val="418128A0"/>
    <w:rsid w:val="418B44CD"/>
    <w:rsid w:val="41946AB3"/>
    <w:rsid w:val="41A44B4A"/>
    <w:rsid w:val="41A953FB"/>
    <w:rsid w:val="41AE65FC"/>
    <w:rsid w:val="41B21ADD"/>
    <w:rsid w:val="41B37443"/>
    <w:rsid w:val="41BA66B1"/>
    <w:rsid w:val="41DD751A"/>
    <w:rsid w:val="41FC2502"/>
    <w:rsid w:val="42000FE8"/>
    <w:rsid w:val="42042183"/>
    <w:rsid w:val="42131F76"/>
    <w:rsid w:val="4227199C"/>
    <w:rsid w:val="422B7E2D"/>
    <w:rsid w:val="424525E0"/>
    <w:rsid w:val="424A07AD"/>
    <w:rsid w:val="42564CE6"/>
    <w:rsid w:val="42670B3E"/>
    <w:rsid w:val="427F688F"/>
    <w:rsid w:val="4282589E"/>
    <w:rsid w:val="42831B4B"/>
    <w:rsid w:val="42844DB3"/>
    <w:rsid w:val="4289540E"/>
    <w:rsid w:val="428B52BF"/>
    <w:rsid w:val="42A01347"/>
    <w:rsid w:val="42BD4B18"/>
    <w:rsid w:val="42C21D24"/>
    <w:rsid w:val="42CD572A"/>
    <w:rsid w:val="42D1513C"/>
    <w:rsid w:val="42D978EB"/>
    <w:rsid w:val="42DF71D3"/>
    <w:rsid w:val="42DF753E"/>
    <w:rsid w:val="42EC7CEB"/>
    <w:rsid w:val="42FC778F"/>
    <w:rsid w:val="430269DA"/>
    <w:rsid w:val="430F61AD"/>
    <w:rsid w:val="43225EDD"/>
    <w:rsid w:val="433B06A2"/>
    <w:rsid w:val="43426A35"/>
    <w:rsid w:val="4344742C"/>
    <w:rsid w:val="4349489F"/>
    <w:rsid w:val="434F0CD9"/>
    <w:rsid w:val="43505E8E"/>
    <w:rsid w:val="435E7E52"/>
    <w:rsid w:val="43637984"/>
    <w:rsid w:val="43650071"/>
    <w:rsid w:val="437758CB"/>
    <w:rsid w:val="437C7D39"/>
    <w:rsid w:val="43861BA8"/>
    <w:rsid w:val="438805A2"/>
    <w:rsid w:val="438D39A3"/>
    <w:rsid w:val="439A6846"/>
    <w:rsid w:val="439B32F5"/>
    <w:rsid w:val="43AD725B"/>
    <w:rsid w:val="43B96A2B"/>
    <w:rsid w:val="43C24619"/>
    <w:rsid w:val="43DA15FE"/>
    <w:rsid w:val="43E10282"/>
    <w:rsid w:val="43F7241F"/>
    <w:rsid w:val="43F7675E"/>
    <w:rsid w:val="43FE765D"/>
    <w:rsid w:val="440B3748"/>
    <w:rsid w:val="440D7AC4"/>
    <w:rsid w:val="44141808"/>
    <w:rsid w:val="44196ABC"/>
    <w:rsid w:val="445C54A8"/>
    <w:rsid w:val="445D4833"/>
    <w:rsid w:val="44740A1D"/>
    <w:rsid w:val="44814567"/>
    <w:rsid w:val="448A412E"/>
    <w:rsid w:val="449106CD"/>
    <w:rsid w:val="449F3B9C"/>
    <w:rsid w:val="44A41864"/>
    <w:rsid w:val="44B93EA8"/>
    <w:rsid w:val="44BA2208"/>
    <w:rsid w:val="44CC5511"/>
    <w:rsid w:val="44E36BA0"/>
    <w:rsid w:val="44F61887"/>
    <w:rsid w:val="44F83ABA"/>
    <w:rsid w:val="44FE7232"/>
    <w:rsid w:val="44FF37C4"/>
    <w:rsid w:val="45053E7B"/>
    <w:rsid w:val="45256AE1"/>
    <w:rsid w:val="455D4FD5"/>
    <w:rsid w:val="455E5F0A"/>
    <w:rsid w:val="458005E6"/>
    <w:rsid w:val="4584590E"/>
    <w:rsid w:val="45854B0E"/>
    <w:rsid w:val="4585541A"/>
    <w:rsid w:val="45996768"/>
    <w:rsid w:val="459E01FB"/>
    <w:rsid w:val="45A57A1F"/>
    <w:rsid w:val="45AE2A3B"/>
    <w:rsid w:val="45CF00C7"/>
    <w:rsid w:val="45D26930"/>
    <w:rsid w:val="45E02D06"/>
    <w:rsid w:val="45E219B3"/>
    <w:rsid w:val="45E22D71"/>
    <w:rsid w:val="45E93306"/>
    <w:rsid w:val="45F64A5E"/>
    <w:rsid w:val="45FD2529"/>
    <w:rsid w:val="46051BFD"/>
    <w:rsid w:val="462D0F0E"/>
    <w:rsid w:val="46372249"/>
    <w:rsid w:val="463C2870"/>
    <w:rsid w:val="4654216A"/>
    <w:rsid w:val="466F6D3C"/>
    <w:rsid w:val="46774007"/>
    <w:rsid w:val="468A6D25"/>
    <w:rsid w:val="46AB57CF"/>
    <w:rsid w:val="46B402DE"/>
    <w:rsid w:val="46B71C77"/>
    <w:rsid w:val="46BC3889"/>
    <w:rsid w:val="46DC4BE3"/>
    <w:rsid w:val="46E93FB2"/>
    <w:rsid w:val="46EC3EAF"/>
    <w:rsid w:val="46F01D14"/>
    <w:rsid w:val="47025813"/>
    <w:rsid w:val="47040DCC"/>
    <w:rsid w:val="4716079D"/>
    <w:rsid w:val="471E4BEE"/>
    <w:rsid w:val="472F16B8"/>
    <w:rsid w:val="472F2586"/>
    <w:rsid w:val="4732452F"/>
    <w:rsid w:val="473E24CC"/>
    <w:rsid w:val="474B139E"/>
    <w:rsid w:val="47642E17"/>
    <w:rsid w:val="47685F97"/>
    <w:rsid w:val="476F2626"/>
    <w:rsid w:val="477911CB"/>
    <w:rsid w:val="4793250F"/>
    <w:rsid w:val="47A62666"/>
    <w:rsid w:val="47A85295"/>
    <w:rsid w:val="47AA2D65"/>
    <w:rsid w:val="47B27AA7"/>
    <w:rsid w:val="47C6048D"/>
    <w:rsid w:val="47C62154"/>
    <w:rsid w:val="47C76001"/>
    <w:rsid w:val="47C81B7E"/>
    <w:rsid w:val="47C833D2"/>
    <w:rsid w:val="47DE3477"/>
    <w:rsid w:val="47FA77CA"/>
    <w:rsid w:val="47FC1F5A"/>
    <w:rsid w:val="47FF5078"/>
    <w:rsid w:val="48074BAB"/>
    <w:rsid w:val="48123CE2"/>
    <w:rsid w:val="48343CB7"/>
    <w:rsid w:val="48385CFB"/>
    <w:rsid w:val="48447ED8"/>
    <w:rsid w:val="484E568B"/>
    <w:rsid w:val="48573297"/>
    <w:rsid w:val="485E523E"/>
    <w:rsid w:val="48696804"/>
    <w:rsid w:val="4873016B"/>
    <w:rsid w:val="48781956"/>
    <w:rsid w:val="487C2299"/>
    <w:rsid w:val="4890104A"/>
    <w:rsid w:val="48A42AFF"/>
    <w:rsid w:val="48A5715C"/>
    <w:rsid w:val="48C022B9"/>
    <w:rsid w:val="48C138FF"/>
    <w:rsid w:val="48C93595"/>
    <w:rsid w:val="48D16CD8"/>
    <w:rsid w:val="48D7512E"/>
    <w:rsid w:val="48E148F7"/>
    <w:rsid w:val="48F0428C"/>
    <w:rsid w:val="48F95A7E"/>
    <w:rsid w:val="48FB06A8"/>
    <w:rsid w:val="490A48EE"/>
    <w:rsid w:val="49125CE3"/>
    <w:rsid w:val="4913075C"/>
    <w:rsid w:val="49183876"/>
    <w:rsid w:val="491C5802"/>
    <w:rsid w:val="492D5FBE"/>
    <w:rsid w:val="493653C9"/>
    <w:rsid w:val="493C3927"/>
    <w:rsid w:val="493E7CC5"/>
    <w:rsid w:val="494A57C6"/>
    <w:rsid w:val="495B1F62"/>
    <w:rsid w:val="495F77B6"/>
    <w:rsid w:val="496770CC"/>
    <w:rsid w:val="497860C9"/>
    <w:rsid w:val="497A4DF0"/>
    <w:rsid w:val="497D0AEC"/>
    <w:rsid w:val="498C2896"/>
    <w:rsid w:val="499858EB"/>
    <w:rsid w:val="49A71266"/>
    <w:rsid w:val="49C7675E"/>
    <w:rsid w:val="49C93FCF"/>
    <w:rsid w:val="49CF446E"/>
    <w:rsid w:val="49E15B38"/>
    <w:rsid w:val="49E431E2"/>
    <w:rsid w:val="49F90BB0"/>
    <w:rsid w:val="4A056369"/>
    <w:rsid w:val="4A1423E7"/>
    <w:rsid w:val="4A285925"/>
    <w:rsid w:val="4A2B4712"/>
    <w:rsid w:val="4A2F2995"/>
    <w:rsid w:val="4A4F0079"/>
    <w:rsid w:val="4A4F4FE3"/>
    <w:rsid w:val="4A505177"/>
    <w:rsid w:val="4A5D621E"/>
    <w:rsid w:val="4A6173F3"/>
    <w:rsid w:val="4A735DC4"/>
    <w:rsid w:val="4A80149D"/>
    <w:rsid w:val="4A8315A1"/>
    <w:rsid w:val="4A86540C"/>
    <w:rsid w:val="4A8D6E53"/>
    <w:rsid w:val="4A940E30"/>
    <w:rsid w:val="4AA446F9"/>
    <w:rsid w:val="4AB71A26"/>
    <w:rsid w:val="4ABE04CB"/>
    <w:rsid w:val="4ACF5637"/>
    <w:rsid w:val="4AD164FF"/>
    <w:rsid w:val="4AD31FBA"/>
    <w:rsid w:val="4ADE4CB8"/>
    <w:rsid w:val="4AE46FA6"/>
    <w:rsid w:val="4AE826ED"/>
    <w:rsid w:val="4AF22306"/>
    <w:rsid w:val="4B075F6D"/>
    <w:rsid w:val="4B1A0B41"/>
    <w:rsid w:val="4B1A7E43"/>
    <w:rsid w:val="4B1D0CB1"/>
    <w:rsid w:val="4B2C675C"/>
    <w:rsid w:val="4B320088"/>
    <w:rsid w:val="4B336584"/>
    <w:rsid w:val="4B341EDE"/>
    <w:rsid w:val="4B342467"/>
    <w:rsid w:val="4B3A6BAE"/>
    <w:rsid w:val="4B3B3E71"/>
    <w:rsid w:val="4B497EB7"/>
    <w:rsid w:val="4B4B4C34"/>
    <w:rsid w:val="4B57207B"/>
    <w:rsid w:val="4B874D1F"/>
    <w:rsid w:val="4B8759FD"/>
    <w:rsid w:val="4BBA7058"/>
    <w:rsid w:val="4BCA0A61"/>
    <w:rsid w:val="4BEC0E57"/>
    <w:rsid w:val="4C1F0E36"/>
    <w:rsid w:val="4C227993"/>
    <w:rsid w:val="4C2522FC"/>
    <w:rsid w:val="4C284BDC"/>
    <w:rsid w:val="4C39686D"/>
    <w:rsid w:val="4C4001E8"/>
    <w:rsid w:val="4C502AD0"/>
    <w:rsid w:val="4C580666"/>
    <w:rsid w:val="4C6F683B"/>
    <w:rsid w:val="4C746623"/>
    <w:rsid w:val="4C8D0AC8"/>
    <w:rsid w:val="4C99464F"/>
    <w:rsid w:val="4C9E4852"/>
    <w:rsid w:val="4C9F4C53"/>
    <w:rsid w:val="4CA01F62"/>
    <w:rsid w:val="4CB11F4C"/>
    <w:rsid w:val="4CB82BE6"/>
    <w:rsid w:val="4CC06349"/>
    <w:rsid w:val="4CC429E0"/>
    <w:rsid w:val="4CC52DD6"/>
    <w:rsid w:val="4CDC6CF2"/>
    <w:rsid w:val="4CED4737"/>
    <w:rsid w:val="4D0B244C"/>
    <w:rsid w:val="4D1F4F81"/>
    <w:rsid w:val="4D310E03"/>
    <w:rsid w:val="4D371606"/>
    <w:rsid w:val="4D636F71"/>
    <w:rsid w:val="4D7548F7"/>
    <w:rsid w:val="4D7D0BFF"/>
    <w:rsid w:val="4D823073"/>
    <w:rsid w:val="4DA71A93"/>
    <w:rsid w:val="4DAA2B03"/>
    <w:rsid w:val="4DB1264D"/>
    <w:rsid w:val="4DBB290A"/>
    <w:rsid w:val="4DC9720B"/>
    <w:rsid w:val="4DDA0EDC"/>
    <w:rsid w:val="4E0A6D21"/>
    <w:rsid w:val="4E1677CD"/>
    <w:rsid w:val="4E216FE2"/>
    <w:rsid w:val="4E357610"/>
    <w:rsid w:val="4E420CEB"/>
    <w:rsid w:val="4E4D30A0"/>
    <w:rsid w:val="4E705A06"/>
    <w:rsid w:val="4E725870"/>
    <w:rsid w:val="4E734944"/>
    <w:rsid w:val="4E8E0A60"/>
    <w:rsid w:val="4E9A1F3B"/>
    <w:rsid w:val="4EA21FBB"/>
    <w:rsid w:val="4EA427F5"/>
    <w:rsid w:val="4EAB32C5"/>
    <w:rsid w:val="4EB3319A"/>
    <w:rsid w:val="4EB64894"/>
    <w:rsid w:val="4ECC6D82"/>
    <w:rsid w:val="4ED14C2F"/>
    <w:rsid w:val="4EE319BF"/>
    <w:rsid w:val="4EE4614D"/>
    <w:rsid w:val="4EE856A5"/>
    <w:rsid w:val="4F0E1E09"/>
    <w:rsid w:val="4F181B19"/>
    <w:rsid w:val="4F4A6E9A"/>
    <w:rsid w:val="4F4D6710"/>
    <w:rsid w:val="4F532FC3"/>
    <w:rsid w:val="4F581896"/>
    <w:rsid w:val="4F5C2466"/>
    <w:rsid w:val="4F673A83"/>
    <w:rsid w:val="4F725A54"/>
    <w:rsid w:val="4F726886"/>
    <w:rsid w:val="4F790087"/>
    <w:rsid w:val="4F7D73E4"/>
    <w:rsid w:val="4F8566EB"/>
    <w:rsid w:val="4FC07B11"/>
    <w:rsid w:val="4FCD277C"/>
    <w:rsid w:val="4FCF4559"/>
    <w:rsid w:val="4FD45DFE"/>
    <w:rsid w:val="4FD54BB8"/>
    <w:rsid w:val="4FEB5CB5"/>
    <w:rsid w:val="4FF3243B"/>
    <w:rsid w:val="4FF33FA9"/>
    <w:rsid w:val="4FF818F5"/>
    <w:rsid w:val="500765C6"/>
    <w:rsid w:val="502173BB"/>
    <w:rsid w:val="50267D5F"/>
    <w:rsid w:val="502C358E"/>
    <w:rsid w:val="502C3DD8"/>
    <w:rsid w:val="503303FA"/>
    <w:rsid w:val="50383041"/>
    <w:rsid w:val="504F437D"/>
    <w:rsid w:val="505526A3"/>
    <w:rsid w:val="506615BF"/>
    <w:rsid w:val="50693B57"/>
    <w:rsid w:val="506E337C"/>
    <w:rsid w:val="5078563C"/>
    <w:rsid w:val="508037F9"/>
    <w:rsid w:val="508106C7"/>
    <w:rsid w:val="50A275E8"/>
    <w:rsid w:val="50A906EA"/>
    <w:rsid w:val="50B54BFF"/>
    <w:rsid w:val="50C67EF9"/>
    <w:rsid w:val="50C81370"/>
    <w:rsid w:val="50CA1899"/>
    <w:rsid w:val="50CA5240"/>
    <w:rsid w:val="50CC4F7D"/>
    <w:rsid w:val="50CD3BE9"/>
    <w:rsid w:val="50D57565"/>
    <w:rsid w:val="50EA37AC"/>
    <w:rsid w:val="50EE3F50"/>
    <w:rsid w:val="50F01FF6"/>
    <w:rsid w:val="50F8756D"/>
    <w:rsid w:val="50FF5791"/>
    <w:rsid w:val="51054C48"/>
    <w:rsid w:val="51173933"/>
    <w:rsid w:val="5121733C"/>
    <w:rsid w:val="512905B3"/>
    <w:rsid w:val="512968CE"/>
    <w:rsid w:val="513152CB"/>
    <w:rsid w:val="51325B3D"/>
    <w:rsid w:val="514B5ECE"/>
    <w:rsid w:val="51523F9C"/>
    <w:rsid w:val="51576CEB"/>
    <w:rsid w:val="515E6AE8"/>
    <w:rsid w:val="51633CFF"/>
    <w:rsid w:val="51700690"/>
    <w:rsid w:val="51714039"/>
    <w:rsid w:val="51812C7C"/>
    <w:rsid w:val="518C2617"/>
    <w:rsid w:val="51944150"/>
    <w:rsid w:val="519C3D03"/>
    <w:rsid w:val="51A35B7F"/>
    <w:rsid w:val="51AC12F0"/>
    <w:rsid w:val="51AC444C"/>
    <w:rsid w:val="51B2753A"/>
    <w:rsid w:val="51BB2208"/>
    <w:rsid w:val="51BD0C99"/>
    <w:rsid w:val="51C02FBD"/>
    <w:rsid w:val="51E03206"/>
    <w:rsid w:val="51E03614"/>
    <w:rsid w:val="51E26E79"/>
    <w:rsid w:val="51EF134F"/>
    <w:rsid w:val="51F0438C"/>
    <w:rsid w:val="52033DE0"/>
    <w:rsid w:val="52151D06"/>
    <w:rsid w:val="52165A0F"/>
    <w:rsid w:val="522C476C"/>
    <w:rsid w:val="52380A99"/>
    <w:rsid w:val="524B1136"/>
    <w:rsid w:val="524E4F2D"/>
    <w:rsid w:val="525738DD"/>
    <w:rsid w:val="525A1EB6"/>
    <w:rsid w:val="525A5DD0"/>
    <w:rsid w:val="525C3874"/>
    <w:rsid w:val="526D31CC"/>
    <w:rsid w:val="52711E8C"/>
    <w:rsid w:val="52720F4B"/>
    <w:rsid w:val="52790537"/>
    <w:rsid w:val="52791F4E"/>
    <w:rsid w:val="528125CE"/>
    <w:rsid w:val="52851BA5"/>
    <w:rsid w:val="52894577"/>
    <w:rsid w:val="52903DFE"/>
    <w:rsid w:val="5294681D"/>
    <w:rsid w:val="52A21532"/>
    <w:rsid w:val="52B76320"/>
    <w:rsid w:val="52BB5CCC"/>
    <w:rsid w:val="52BF2EAC"/>
    <w:rsid w:val="52C665D0"/>
    <w:rsid w:val="52CC5467"/>
    <w:rsid w:val="52CF342D"/>
    <w:rsid w:val="52D82CC3"/>
    <w:rsid w:val="52D93BEE"/>
    <w:rsid w:val="52D97711"/>
    <w:rsid w:val="52E054B0"/>
    <w:rsid w:val="52E74899"/>
    <w:rsid w:val="52EF0BB7"/>
    <w:rsid w:val="52F74B02"/>
    <w:rsid w:val="52FA0581"/>
    <w:rsid w:val="530268FB"/>
    <w:rsid w:val="531842AF"/>
    <w:rsid w:val="531D65B6"/>
    <w:rsid w:val="531E647F"/>
    <w:rsid w:val="531F4555"/>
    <w:rsid w:val="53440023"/>
    <w:rsid w:val="535F5E3F"/>
    <w:rsid w:val="53682311"/>
    <w:rsid w:val="538E46DB"/>
    <w:rsid w:val="538F00E3"/>
    <w:rsid w:val="5394603B"/>
    <w:rsid w:val="53993D7E"/>
    <w:rsid w:val="53A075B2"/>
    <w:rsid w:val="53A26391"/>
    <w:rsid w:val="53A534A3"/>
    <w:rsid w:val="53AA3205"/>
    <w:rsid w:val="53B46709"/>
    <w:rsid w:val="53B74B4A"/>
    <w:rsid w:val="53D307CD"/>
    <w:rsid w:val="53ED7247"/>
    <w:rsid w:val="53EE2FF3"/>
    <w:rsid w:val="53EE521C"/>
    <w:rsid w:val="53EE5980"/>
    <w:rsid w:val="53FD792D"/>
    <w:rsid w:val="54063DE4"/>
    <w:rsid w:val="541310BD"/>
    <w:rsid w:val="542218B6"/>
    <w:rsid w:val="542C1F79"/>
    <w:rsid w:val="54450040"/>
    <w:rsid w:val="5448219C"/>
    <w:rsid w:val="544D7335"/>
    <w:rsid w:val="54571EF6"/>
    <w:rsid w:val="54625807"/>
    <w:rsid w:val="546D4005"/>
    <w:rsid w:val="54755BFF"/>
    <w:rsid w:val="54763B53"/>
    <w:rsid w:val="547B577C"/>
    <w:rsid w:val="548140A6"/>
    <w:rsid w:val="54985393"/>
    <w:rsid w:val="54AE2C45"/>
    <w:rsid w:val="54B76098"/>
    <w:rsid w:val="54BB525D"/>
    <w:rsid w:val="54BB6E76"/>
    <w:rsid w:val="54BC2403"/>
    <w:rsid w:val="54DA1146"/>
    <w:rsid w:val="54EA69D1"/>
    <w:rsid w:val="54ED143F"/>
    <w:rsid w:val="54EF3011"/>
    <w:rsid w:val="55257651"/>
    <w:rsid w:val="55303BA3"/>
    <w:rsid w:val="553E063C"/>
    <w:rsid w:val="55502F76"/>
    <w:rsid w:val="556C04E8"/>
    <w:rsid w:val="556C0DA0"/>
    <w:rsid w:val="556D632F"/>
    <w:rsid w:val="557C78DE"/>
    <w:rsid w:val="558E3817"/>
    <w:rsid w:val="55927288"/>
    <w:rsid w:val="55933B78"/>
    <w:rsid w:val="55A53C41"/>
    <w:rsid w:val="55BE7A50"/>
    <w:rsid w:val="55C41A64"/>
    <w:rsid w:val="55C46D20"/>
    <w:rsid w:val="55C76AF1"/>
    <w:rsid w:val="55D303A2"/>
    <w:rsid w:val="55E543EA"/>
    <w:rsid w:val="55E71481"/>
    <w:rsid w:val="55EA3510"/>
    <w:rsid w:val="55EC4597"/>
    <w:rsid w:val="55F64D35"/>
    <w:rsid w:val="561260A7"/>
    <w:rsid w:val="56144F11"/>
    <w:rsid w:val="56145B00"/>
    <w:rsid w:val="561B7AF5"/>
    <w:rsid w:val="5629106A"/>
    <w:rsid w:val="563040B6"/>
    <w:rsid w:val="56346967"/>
    <w:rsid w:val="56376566"/>
    <w:rsid w:val="56465B5C"/>
    <w:rsid w:val="56477B68"/>
    <w:rsid w:val="56596AED"/>
    <w:rsid w:val="565C247F"/>
    <w:rsid w:val="568B3830"/>
    <w:rsid w:val="56926389"/>
    <w:rsid w:val="56946353"/>
    <w:rsid w:val="56AA5C73"/>
    <w:rsid w:val="56B427D2"/>
    <w:rsid w:val="56CE4BA9"/>
    <w:rsid w:val="56D75D5F"/>
    <w:rsid w:val="56DC5A9E"/>
    <w:rsid w:val="56E7798A"/>
    <w:rsid w:val="56F4523A"/>
    <w:rsid w:val="56F67C68"/>
    <w:rsid w:val="5700649B"/>
    <w:rsid w:val="570D73AF"/>
    <w:rsid w:val="571553BA"/>
    <w:rsid w:val="571B3781"/>
    <w:rsid w:val="571C2479"/>
    <w:rsid w:val="57225026"/>
    <w:rsid w:val="57313E2D"/>
    <w:rsid w:val="5733742C"/>
    <w:rsid w:val="57375BFD"/>
    <w:rsid w:val="574F5512"/>
    <w:rsid w:val="57563869"/>
    <w:rsid w:val="575E42C9"/>
    <w:rsid w:val="57653A88"/>
    <w:rsid w:val="57706376"/>
    <w:rsid w:val="578540D8"/>
    <w:rsid w:val="57881496"/>
    <w:rsid w:val="57896DD2"/>
    <w:rsid w:val="579C365D"/>
    <w:rsid w:val="579D188C"/>
    <w:rsid w:val="57A27E57"/>
    <w:rsid w:val="57BC1F8D"/>
    <w:rsid w:val="57C45F50"/>
    <w:rsid w:val="57CE4130"/>
    <w:rsid w:val="57D24EE6"/>
    <w:rsid w:val="57D51A9B"/>
    <w:rsid w:val="57DB73B8"/>
    <w:rsid w:val="57F974DA"/>
    <w:rsid w:val="580B320E"/>
    <w:rsid w:val="58117C3D"/>
    <w:rsid w:val="581A5EB6"/>
    <w:rsid w:val="581C6238"/>
    <w:rsid w:val="5822324C"/>
    <w:rsid w:val="58275205"/>
    <w:rsid w:val="58346EC2"/>
    <w:rsid w:val="583B0CB7"/>
    <w:rsid w:val="584D2ED3"/>
    <w:rsid w:val="586E3437"/>
    <w:rsid w:val="586E5738"/>
    <w:rsid w:val="586F1D8D"/>
    <w:rsid w:val="5878227A"/>
    <w:rsid w:val="588D694F"/>
    <w:rsid w:val="589A5BD1"/>
    <w:rsid w:val="58B76893"/>
    <w:rsid w:val="58C3002B"/>
    <w:rsid w:val="58E3710A"/>
    <w:rsid w:val="58E5371E"/>
    <w:rsid w:val="58EA5822"/>
    <w:rsid w:val="58EA7046"/>
    <w:rsid w:val="58ED646E"/>
    <w:rsid w:val="58FC19C0"/>
    <w:rsid w:val="59077A51"/>
    <w:rsid w:val="591033A6"/>
    <w:rsid w:val="59155B43"/>
    <w:rsid w:val="59246CDC"/>
    <w:rsid w:val="59264236"/>
    <w:rsid w:val="592701BA"/>
    <w:rsid w:val="59315EC8"/>
    <w:rsid w:val="59362F91"/>
    <w:rsid w:val="593C20BE"/>
    <w:rsid w:val="59452915"/>
    <w:rsid w:val="59477747"/>
    <w:rsid w:val="59602A08"/>
    <w:rsid w:val="596C7F68"/>
    <w:rsid w:val="59764731"/>
    <w:rsid w:val="598101DB"/>
    <w:rsid w:val="59943009"/>
    <w:rsid w:val="59A04A61"/>
    <w:rsid w:val="59A35F6F"/>
    <w:rsid w:val="59A503E5"/>
    <w:rsid w:val="59A83EBB"/>
    <w:rsid w:val="59B959A6"/>
    <w:rsid w:val="59BD44E3"/>
    <w:rsid w:val="59C466ED"/>
    <w:rsid w:val="59CA71CD"/>
    <w:rsid w:val="59DD2C52"/>
    <w:rsid w:val="59E64371"/>
    <w:rsid w:val="59E6460B"/>
    <w:rsid w:val="59EB6E7D"/>
    <w:rsid w:val="59FA5700"/>
    <w:rsid w:val="5A064EEF"/>
    <w:rsid w:val="5A0E03BE"/>
    <w:rsid w:val="5A231175"/>
    <w:rsid w:val="5A243E19"/>
    <w:rsid w:val="5A321AB4"/>
    <w:rsid w:val="5A354040"/>
    <w:rsid w:val="5A357F9C"/>
    <w:rsid w:val="5A3A655B"/>
    <w:rsid w:val="5A591128"/>
    <w:rsid w:val="5A765A16"/>
    <w:rsid w:val="5A7B005A"/>
    <w:rsid w:val="5A805B22"/>
    <w:rsid w:val="5A823493"/>
    <w:rsid w:val="5A9335D4"/>
    <w:rsid w:val="5A9F24C1"/>
    <w:rsid w:val="5AA20936"/>
    <w:rsid w:val="5AAA3F74"/>
    <w:rsid w:val="5AB14B04"/>
    <w:rsid w:val="5ACA1C37"/>
    <w:rsid w:val="5AF611F9"/>
    <w:rsid w:val="5AF91294"/>
    <w:rsid w:val="5B134629"/>
    <w:rsid w:val="5B154E8A"/>
    <w:rsid w:val="5B1B012B"/>
    <w:rsid w:val="5B311346"/>
    <w:rsid w:val="5B342450"/>
    <w:rsid w:val="5B35471A"/>
    <w:rsid w:val="5B3A3CF0"/>
    <w:rsid w:val="5B4041CE"/>
    <w:rsid w:val="5B4C4E69"/>
    <w:rsid w:val="5B517AF6"/>
    <w:rsid w:val="5B664668"/>
    <w:rsid w:val="5B746324"/>
    <w:rsid w:val="5B7806C3"/>
    <w:rsid w:val="5B7D5C6D"/>
    <w:rsid w:val="5B7F21AA"/>
    <w:rsid w:val="5B8068DC"/>
    <w:rsid w:val="5B845E45"/>
    <w:rsid w:val="5B881F98"/>
    <w:rsid w:val="5B9D3AD5"/>
    <w:rsid w:val="5BA40D05"/>
    <w:rsid w:val="5BA63552"/>
    <w:rsid w:val="5BA6359E"/>
    <w:rsid w:val="5BAA4BC2"/>
    <w:rsid w:val="5BB265B6"/>
    <w:rsid w:val="5BB83ECE"/>
    <w:rsid w:val="5BE71AA7"/>
    <w:rsid w:val="5BE9129C"/>
    <w:rsid w:val="5C072379"/>
    <w:rsid w:val="5C1225CB"/>
    <w:rsid w:val="5C143254"/>
    <w:rsid w:val="5C173C4E"/>
    <w:rsid w:val="5C2120F8"/>
    <w:rsid w:val="5C2B0E4B"/>
    <w:rsid w:val="5C2D37D5"/>
    <w:rsid w:val="5C2E4555"/>
    <w:rsid w:val="5C2F7449"/>
    <w:rsid w:val="5C305D07"/>
    <w:rsid w:val="5C3164F8"/>
    <w:rsid w:val="5C3227A2"/>
    <w:rsid w:val="5C4420B1"/>
    <w:rsid w:val="5C4F35E1"/>
    <w:rsid w:val="5C591593"/>
    <w:rsid w:val="5C5F3A5E"/>
    <w:rsid w:val="5C637AC5"/>
    <w:rsid w:val="5C64158C"/>
    <w:rsid w:val="5C670762"/>
    <w:rsid w:val="5C6C170D"/>
    <w:rsid w:val="5C6C69DE"/>
    <w:rsid w:val="5C77593C"/>
    <w:rsid w:val="5C945A82"/>
    <w:rsid w:val="5CAE1606"/>
    <w:rsid w:val="5CB76901"/>
    <w:rsid w:val="5CBD5F7F"/>
    <w:rsid w:val="5CBE05F8"/>
    <w:rsid w:val="5CC10F9C"/>
    <w:rsid w:val="5CC26202"/>
    <w:rsid w:val="5CC343EC"/>
    <w:rsid w:val="5CCF39F4"/>
    <w:rsid w:val="5CD71851"/>
    <w:rsid w:val="5CDB4D36"/>
    <w:rsid w:val="5CDD6647"/>
    <w:rsid w:val="5CE36354"/>
    <w:rsid w:val="5CE94D38"/>
    <w:rsid w:val="5CF03603"/>
    <w:rsid w:val="5CF5694D"/>
    <w:rsid w:val="5CF9316B"/>
    <w:rsid w:val="5D062AB2"/>
    <w:rsid w:val="5D230B6C"/>
    <w:rsid w:val="5D3077AB"/>
    <w:rsid w:val="5D42193F"/>
    <w:rsid w:val="5D537A57"/>
    <w:rsid w:val="5D566242"/>
    <w:rsid w:val="5D686DDE"/>
    <w:rsid w:val="5D6B301A"/>
    <w:rsid w:val="5D6E53A1"/>
    <w:rsid w:val="5D6F6414"/>
    <w:rsid w:val="5D790802"/>
    <w:rsid w:val="5D7938D3"/>
    <w:rsid w:val="5D7A48A5"/>
    <w:rsid w:val="5D7B63D9"/>
    <w:rsid w:val="5D7C1BF7"/>
    <w:rsid w:val="5D7E3D2C"/>
    <w:rsid w:val="5D800E0D"/>
    <w:rsid w:val="5D802FFB"/>
    <w:rsid w:val="5D876983"/>
    <w:rsid w:val="5D8F6AAD"/>
    <w:rsid w:val="5D923DC5"/>
    <w:rsid w:val="5D990459"/>
    <w:rsid w:val="5DA56CB1"/>
    <w:rsid w:val="5DA72B77"/>
    <w:rsid w:val="5DAC27A4"/>
    <w:rsid w:val="5DAD3D10"/>
    <w:rsid w:val="5DB10C5A"/>
    <w:rsid w:val="5DB32D5F"/>
    <w:rsid w:val="5DB370DE"/>
    <w:rsid w:val="5DCD1CBB"/>
    <w:rsid w:val="5DDD0F6B"/>
    <w:rsid w:val="5DE124A2"/>
    <w:rsid w:val="5DE377F7"/>
    <w:rsid w:val="5DEA222F"/>
    <w:rsid w:val="5E0B5CC6"/>
    <w:rsid w:val="5E0D2104"/>
    <w:rsid w:val="5E2046A4"/>
    <w:rsid w:val="5E2805A9"/>
    <w:rsid w:val="5E37112C"/>
    <w:rsid w:val="5E5645E3"/>
    <w:rsid w:val="5E5A749E"/>
    <w:rsid w:val="5E5B0DF1"/>
    <w:rsid w:val="5E6F5288"/>
    <w:rsid w:val="5E710CA4"/>
    <w:rsid w:val="5E786887"/>
    <w:rsid w:val="5E7A2309"/>
    <w:rsid w:val="5E8B5572"/>
    <w:rsid w:val="5E9C2E12"/>
    <w:rsid w:val="5EAD3355"/>
    <w:rsid w:val="5EB62D8D"/>
    <w:rsid w:val="5EC37D3A"/>
    <w:rsid w:val="5ECA30FC"/>
    <w:rsid w:val="5ECD7B7D"/>
    <w:rsid w:val="5ECE2520"/>
    <w:rsid w:val="5EF621E0"/>
    <w:rsid w:val="5F1C2A39"/>
    <w:rsid w:val="5F2740F3"/>
    <w:rsid w:val="5F2A6975"/>
    <w:rsid w:val="5F2C400A"/>
    <w:rsid w:val="5F2F30E0"/>
    <w:rsid w:val="5F315B45"/>
    <w:rsid w:val="5F4C1060"/>
    <w:rsid w:val="5F5761EF"/>
    <w:rsid w:val="5F5C5C5D"/>
    <w:rsid w:val="5F5E7999"/>
    <w:rsid w:val="5F636EEF"/>
    <w:rsid w:val="5F716F70"/>
    <w:rsid w:val="5F742717"/>
    <w:rsid w:val="5F881822"/>
    <w:rsid w:val="5F9060D4"/>
    <w:rsid w:val="5F9E6254"/>
    <w:rsid w:val="5FB04854"/>
    <w:rsid w:val="5FB1562C"/>
    <w:rsid w:val="5FB74589"/>
    <w:rsid w:val="5FBC44A3"/>
    <w:rsid w:val="5FC52DCE"/>
    <w:rsid w:val="5FC74AA4"/>
    <w:rsid w:val="5FF33729"/>
    <w:rsid w:val="5FFD5BD1"/>
    <w:rsid w:val="6005733D"/>
    <w:rsid w:val="60082023"/>
    <w:rsid w:val="600A0F53"/>
    <w:rsid w:val="600D4DAA"/>
    <w:rsid w:val="60172FAB"/>
    <w:rsid w:val="6021727F"/>
    <w:rsid w:val="60453A89"/>
    <w:rsid w:val="604D5D6C"/>
    <w:rsid w:val="604D7FD2"/>
    <w:rsid w:val="604F6D5C"/>
    <w:rsid w:val="60560CF1"/>
    <w:rsid w:val="60590114"/>
    <w:rsid w:val="6067196F"/>
    <w:rsid w:val="60692674"/>
    <w:rsid w:val="60694FEB"/>
    <w:rsid w:val="606E4AF6"/>
    <w:rsid w:val="607E73C5"/>
    <w:rsid w:val="60843EBC"/>
    <w:rsid w:val="60881748"/>
    <w:rsid w:val="609246F6"/>
    <w:rsid w:val="60924AB5"/>
    <w:rsid w:val="60982AA9"/>
    <w:rsid w:val="609F3D9E"/>
    <w:rsid w:val="60C8511D"/>
    <w:rsid w:val="60E107BC"/>
    <w:rsid w:val="60E242AD"/>
    <w:rsid w:val="60F326D4"/>
    <w:rsid w:val="60FA23AE"/>
    <w:rsid w:val="60FF315B"/>
    <w:rsid w:val="610570D8"/>
    <w:rsid w:val="610C24D5"/>
    <w:rsid w:val="61173220"/>
    <w:rsid w:val="612348A7"/>
    <w:rsid w:val="612E3D77"/>
    <w:rsid w:val="61442581"/>
    <w:rsid w:val="61467D02"/>
    <w:rsid w:val="614A63A3"/>
    <w:rsid w:val="615071BE"/>
    <w:rsid w:val="616D2431"/>
    <w:rsid w:val="617E5916"/>
    <w:rsid w:val="61A7042D"/>
    <w:rsid w:val="61AB101A"/>
    <w:rsid w:val="61B10163"/>
    <w:rsid w:val="61B609D1"/>
    <w:rsid w:val="61E215E2"/>
    <w:rsid w:val="61E24DB2"/>
    <w:rsid w:val="61E819ED"/>
    <w:rsid w:val="61F22720"/>
    <w:rsid w:val="61F50672"/>
    <w:rsid w:val="61FD0DF2"/>
    <w:rsid w:val="620C5F49"/>
    <w:rsid w:val="6240709F"/>
    <w:rsid w:val="6244222F"/>
    <w:rsid w:val="6248209F"/>
    <w:rsid w:val="624A033E"/>
    <w:rsid w:val="624D1293"/>
    <w:rsid w:val="62682383"/>
    <w:rsid w:val="62703C5B"/>
    <w:rsid w:val="627E4482"/>
    <w:rsid w:val="62A0127D"/>
    <w:rsid w:val="62A85140"/>
    <w:rsid w:val="62AB09A9"/>
    <w:rsid w:val="62BF06D3"/>
    <w:rsid w:val="62D36DCA"/>
    <w:rsid w:val="62FB5DCA"/>
    <w:rsid w:val="62FE0714"/>
    <w:rsid w:val="62FE6796"/>
    <w:rsid w:val="630314DF"/>
    <w:rsid w:val="63125CA1"/>
    <w:rsid w:val="63132D74"/>
    <w:rsid w:val="631D730C"/>
    <w:rsid w:val="6321710A"/>
    <w:rsid w:val="63221954"/>
    <w:rsid w:val="632A1695"/>
    <w:rsid w:val="632B72BD"/>
    <w:rsid w:val="632E4F3D"/>
    <w:rsid w:val="633028AB"/>
    <w:rsid w:val="63304635"/>
    <w:rsid w:val="6335789F"/>
    <w:rsid w:val="633A0729"/>
    <w:rsid w:val="634F4550"/>
    <w:rsid w:val="635F4695"/>
    <w:rsid w:val="636130D7"/>
    <w:rsid w:val="636E60BE"/>
    <w:rsid w:val="636F739C"/>
    <w:rsid w:val="63730F8C"/>
    <w:rsid w:val="63732B39"/>
    <w:rsid w:val="63780586"/>
    <w:rsid w:val="6385612A"/>
    <w:rsid w:val="639000FA"/>
    <w:rsid w:val="63900EF0"/>
    <w:rsid w:val="63912AA9"/>
    <w:rsid w:val="63947C91"/>
    <w:rsid w:val="6399610B"/>
    <w:rsid w:val="63B40429"/>
    <w:rsid w:val="63B44C50"/>
    <w:rsid w:val="63BB7354"/>
    <w:rsid w:val="63C83F53"/>
    <w:rsid w:val="63DB36AC"/>
    <w:rsid w:val="63E864B0"/>
    <w:rsid w:val="63ED0EA9"/>
    <w:rsid w:val="63FF52E6"/>
    <w:rsid w:val="64020CD1"/>
    <w:rsid w:val="641423BF"/>
    <w:rsid w:val="641E5240"/>
    <w:rsid w:val="641F133D"/>
    <w:rsid w:val="642A7C46"/>
    <w:rsid w:val="643A6CC7"/>
    <w:rsid w:val="643B28C6"/>
    <w:rsid w:val="643D6564"/>
    <w:rsid w:val="643E71EA"/>
    <w:rsid w:val="644543BE"/>
    <w:rsid w:val="645A0568"/>
    <w:rsid w:val="645A356B"/>
    <w:rsid w:val="645B30FD"/>
    <w:rsid w:val="64610B97"/>
    <w:rsid w:val="646E1F43"/>
    <w:rsid w:val="64732577"/>
    <w:rsid w:val="64755763"/>
    <w:rsid w:val="648102A7"/>
    <w:rsid w:val="64A10514"/>
    <w:rsid w:val="64A12C0A"/>
    <w:rsid w:val="64BE00D5"/>
    <w:rsid w:val="64C87032"/>
    <w:rsid w:val="64DC5B46"/>
    <w:rsid w:val="64DC7997"/>
    <w:rsid w:val="64F3291A"/>
    <w:rsid w:val="64FE4133"/>
    <w:rsid w:val="6505405B"/>
    <w:rsid w:val="650C02C6"/>
    <w:rsid w:val="650C052F"/>
    <w:rsid w:val="650D0557"/>
    <w:rsid w:val="6512236F"/>
    <w:rsid w:val="652B396E"/>
    <w:rsid w:val="653018C0"/>
    <w:rsid w:val="65370B1D"/>
    <w:rsid w:val="65402BEE"/>
    <w:rsid w:val="654F7BB3"/>
    <w:rsid w:val="65541030"/>
    <w:rsid w:val="655429B0"/>
    <w:rsid w:val="655B3908"/>
    <w:rsid w:val="655F6245"/>
    <w:rsid w:val="65622055"/>
    <w:rsid w:val="656370C7"/>
    <w:rsid w:val="65655534"/>
    <w:rsid w:val="656D4623"/>
    <w:rsid w:val="656E14F8"/>
    <w:rsid w:val="6575616F"/>
    <w:rsid w:val="65786CB5"/>
    <w:rsid w:val="657D35DF"/>
    <w:rsid w:val="65805063"/>
    <w:rsid w:val="658E01F8"/>
    <w:rsid w:val="658E7A1B"/>
    <w:rsid w:val="659470B9"/>
    <w:rsid w:val="659C093D"/>
    <w:rsid w:val="659D6EA0"/>
    <w:rsid w:val="65A07F9C"/>
    <w:rsid w:val="65A15F0E"/>
    <w:rsid w:val="65AE0901"/>
    <w:rsid w:val="65B32F21"/>
    <w:rsid w:val="65BC3637"/>
    <w:rsid w:val="65C24BD5"/>
    <w:rsid w:val="65CB1FFB"/>
    <w:rsid w:val="65CD5FCC"/>
    <w:rsid w:val="65D25075"/>
    <w:rsid w:val="65D96D7B"/>
    <w:rsid w:val="65F44643"/>
    <w:rsid w:val="66167088"/>
    <w:rsid w:val="66186E69"/>
    <w:rsid w:val="66267A61"/>
    <w:rsid w:val="66334608"/>
    <w:rsid w:val="663D3DE5"/>
    <w:rsid w:val="663E4795"/>
    <w:rsid w:val="664E7C7D"/>
    <w:rsid w:val="6653732B"/>
    <w:rsid w:val="6657226C"/>
    <w:rsid w:val="665765B3"/>
    <w:rsid w:val="665F6292"/>
    <w:rsid w:val="66677E3C"/>
    <w:rsid w:val="666E4B31"/>
    <w:rsid w:val="6679142E"/>
    <w:rsid w:val="66870FB1"/>
    <w:rsid w:val="668B6B1A"/>
    <w:rsid w:val="66A43C31"/>
    <w:rsid w:val="66A9382C"/>
    <w:rsid w:val="66B95669"/>
    <w:rsid w:val="66B976E0"/>
    <w:rsid w:val="66D027DE"/>
    <w:rsid w:val="66D61D79"/>
    <w:rsid w:val="66D62037"/>
    <w:rsid w:val="66DA15E4"/>
    <w:rsid w:val="66DE6FA2"/>
    <w:rsid w:val="66E619B9"/>
    <w:rsid w:val="66E74E53"/>
    <w:rsid w:val="66EA1114"/>
    <w:rsid w:val="66F025C2"/>
    <w:rsid w:val="66FA2512"/>
    <w:rsid w:val="67023A8A"/>
    <w:rsid w:val="67034C28"/>
    <w:rsid w:val="6708031C"/>
    <w:rsid w:val="671535BE"/>
    <w:rsid w:val="671B635D"/>
    <w:rsid w:val="672761DB"/>
    <w:rsid w:val="672E4CCB"/>
    <w:rsid w:val="673004E3"/>
    <w:rsid w:val="67396953"/>
    <w:rsid w:val="67454CD0"/>
    <w:rsid w:val="674A286D"/>
    <w:rsid w:val="674C0A07"/>
    <w:rsid w:val="67502642"/>
    <w:rsid w:val="67543D55"/>
    <w:rsid w:val="675937DD"/>
    <w:rsid w:val="67607D35"/>
    <w:rsid w:val="6769610E"/>
    <w:rsid w:val="677303E5"/>
    <w:rsid w:val="677D13FC"/>
    <w:rsid w:val="679F1B2D"/>
    <w:rsid w:val="67A72DFA"/>
    <w:rsid w:val="67A905CD"/>
    <w:rsid w:val="67A95612"/>
    <w:rsid w:val="67B07582"/>
    <w:rsid w:val="67B56137"/>
    <w:rsid w:val="67B6373A"/>
    <w:rsid w:val="67CE3C56"/>
    <w:rsid w:val="67CE3C65"/>
    <w:rsid w:val="67DE6F66"/>
    <w:rsid w:val="67E55C38"/>
    <w:rsid w:val="67EE4346"/>
    <w:rsid w:val="67EF6E3F"/>
    <w:rsid w:val="67F129E4"/>
    <w:rsid w:val="67FA0387"/>
    <w:rsid w:val="67FC142E"/>
    <w:rsid w:val="67FC6D12"/>
    <w:rsid w:val="680145E2"/>
    <w:rsid w:val="680842B9"/>
    <w:rsid w:val="680C61BC"/>
    <w:rsid w:val="68231EBF"/>
    <w:rsid w:val="6827701D"/>
    <w:rsid w:val="682A535E"/>
    <w:rsid w:val="682E62F0"/>
    <w:rsid w:val="68361C00"/>
    <w:rsid w:val="683E2B01"/>
    <w:rsid w:val="684C6483"/>
    <w:rsid w:val="685D3FBD"/>
    <w:rsid w:val="6868136C"/>
    <w:rsid w:val="68731D36"/>
    <w:rsid w:val="687625D7"/>
    <w:rsid w:val="687E6E56"/>
    <w:rsid w:val="688A1877"/>
    <w:rsid w:val="68A60C6A"/>
    <w:rsid w:val="68B44AA8"/>
    <w:rsid w:val="68BB4E5F"/>
    <w:rsid w:val="68C04CE6"/>
    <w:rsid w:val="68D35CBF"/>
    <w:rsid w:val="68E764ED"/>
    <w:rsid w:val="68F40E69"/>
    <w:rsid w:val="68FA7EB4"/>
    <w:rsid w:val="69057186"/>
    <w:rsid w:val="69092592"/>
    <w:rsid w:val="690D6A69"/>
    <w:rsid w:val="690E2CBB"/>
    <w:rsid w:val="692A0954"/>
    <w:rsid w:val="69374D15"/>
    <w:rsid w:val="693F6705"/>
    <w:rsid w:val="69421501"/>
    <w:rsid w:val="69436F98"/>
    <w:rsid w:val="69450D8D"/>
    <w:rsid w:val="694C3939"/>
    <w:rsid w:val="694F0BBC"/>
    <w:rsid w:val="697E2878"/>
    <w:rsid w:val="69831333"/>
    <w:rsid w:val="69865F49"/>
    <w:rsid w:val="698725DC"/>
    <w:rsid w:val="699C33E1"/>
    <w:rsid w:val="699E3B61"/>
    <w:rsid w:val="699E555E"/>
    <w:rsid w:val="69A83042"/>
    <w:rsid w:val="69AE14C4"/>
    <w:rsid w:val="69B656B5"/>
    <w:rsid w:val="69BB2597"/>
    <w:rsid w:val="69C43080"/>
    <w:rsid w:val="69C64D61"/>
    <w:rsid w:val="69C671C1"/>
    <w:rsid w:val="69DF7E89"/>
    <w:rsid w:val="69EE387D"/>
    <w:rsid w:val="69F3118F"/>
    <w:rsid w:val="69F45FA1"/>
    <w:rsid w:val="6A2D4170"/>
    <w:rsid w:val="6A39195E"/>
    <w:rsid w:val="6A393CA9"/>
    <w:rsid w:val="6A474CF8"/>
    <w:rsid w:val="6A5B0D61"/>
    <w:rsid w:val="6A76242C"/>
    <w:rsid w:val="6A7A4123"/>
    <w:rsid w:val="6A97787C"/>
    <w:rsid w:val="6A992A94"/>
    <w:rsid w:val="6AA4757D"/>
    <w:rsid w:val="6AAD7EB8"/>
    <w:rsid w:val="6AD232CD"/>
    <w:rsid w:val="6AD96E83"/>
    <w:rsid w:val="6AEB2225"/>
    <w:rsid w:val="6AF14D4C"/>
    <w:rsid w:val="6AF270A7"/>
    <w:rsid w:val="6AF431DA"/>
    <w:rsid w:val="6B1141BD"/>
    <w:rsid w:val="6B13597B"/>
    <w:rsid w:val="6B1425B1"/>
    <w:rsid w:val="6B1E79A9"/>
    <w:rsid w:val="6B1F11A3"/>
    <w:rsid w:val="6B200C5A"/>
    <w:rsid w:val="6B3C2F01"/>
    <w:rsid w:val="6B3D6BBE"/>
    <w:rsid w:val="6B3F53B0"/>
    <w:rsid w:val="6B484344"/>
    <w:rsid w:val="6B4970AA"/>
    <w:rsid w:val="6B4C415E"/>
    <w:rsid w:val="6B4E4611"/>
    <w:rsid w:val="6B706D02"/>
    <w:rsid w:val="6B714459"/>
    <w:rsid w:val="6B795EF4"/>
    <w:rsid w:val="6B936096"/>
    <w:rsid w:val="6B9A044E"/>
    <w:rsid w:val="6B9A0BA7"/>
    <w:rsid w:val="6BA6632C"/>
    <w:rsid w:val="6BC8357B"/>
    <w:rsid w:val="6BD562F1"/>
    <w:rsid w:val="6BE73DAF"/>
    <w:rsid w:val="6C063C27"/>
    <w:rsid w:val="6C1D37E0"/>
    <w:rsid w:val="6C281708"/>
    <w:rsid w:val="6C2E7274"/>
    <w:rsid w:val="6C2E770F"/>
    <w:rsid w:val="6C306813"/>
    <w:rsid w:val="6C445A92"/>
    <w:rsid w:val="6C4D3E60"/>
    <w:rsid w:val="6C575CD2"/>
    <w:rsid w:val="6C5C5DD5"/>
    <w:rsid w:val="6C883476"/>
    <w:rsid w:val="6C8F6E68"/>
    <w:rsid w:val="6C9060A1"/>
    <w:rsid w:val="6C92771C"/>
    <w:rsid w:val="6C984638"/>
    <w:rsid w:val="6CB72E3A"/>
    <w:rsid w:val="6CC74C6E"/>
    <w:rsid w:val="6CC90404"/>
    <w:rsid w:val="6CD41DB6"/>
    <w:rsid w:val="6CE73C02"/>
    <w:rsid w:val="6CED0201"/>
    <w:rsid w:val="6CF44854"/>
    <w:rsid w:val="6CF81CAB"/>
    <w:rsid w:val="6CF91FE6"/>
    <w:rsid w:val="6D3E1113"/>
    <w:rsid w:val="6D4D1586"/>
    <w:rsid w:val="6D540D3E"/>
    <w:rsid w:val="6D6E7C6F"/>
    <w:rsid w:val="6D8323CE"/>
    <w:rsid w:val="6D8C2E2E"/>
    <w:rsid w:val="6D98026B"/>
    <w:rsid w:val="6D980A04"/>
    <w:rsid w:val="6DA536E2"/>
    <w:rsid w:val="6DB12A6F"/>
    <w:rsid w:val="6DBE58DB"/>
    <w:rsid w:val="6DC21401"/>
    <w:rsid w:val="6DD775A5"/>
    <w:rsid w:val="6DDB19FB"/>
    <w:rsid w:val="6DEA0EF0"/>
    <w:rsid w:val="6DEE228B"/>
    <w:rsid w:val="6E036318"/>
    <w:rsid w:val="6E0E0B12"/>
    <w:rsid w:val="6E215904"/>
    <w:rsid w:val="6E2969CC"/>
    <w:rsid w:val="6E5D5B90"/>
    <w:rsid w:val="6E63767C"/>
    <w:rsid w:val="6E79245D"/>
    <w:rsid w:val="6E7B0342"/>
    <w:rsid w:val="6E7B7155"/>
    <w:rsid w:val="6E812636"/>
    <w:rsid w:val="6E816F51"/>
    <w:rsid w:val="6E8807FA"/>
    <w:rsid w:val="6EA90453"/>
    <w:rsid w:val="6EAE2894"/>
    <w:rsid w:val="6EAE4710"/>
    <w:rsid w:val="6EBD7D0E"/>
    <w:rsid w:val="6EC31886"/>
    <w:rsid w:val="6EC57256"/>
    <w:rsid w:val="6ED20125"/>
    <w:rsid w:val="6EE0794C"/>
    <w:rsid w:val="6EE90F94"/>
    <w:rsid w:val="6EF745FC"/>
    <w:rsid w:val="6EFB30AD"/>
    <w:rsid w:val="6F034B01"/>
    <w:rsid w:val="6F071F30"/>
    <w:rsid w:val="6F074929"/>
    <w:rsid w:val="6F0B0297"/>
    <w:rsid w:val="6F20089C"/>
    <w:rsid w:val="6F21623B"/>
    <w:rsid w:val="6F220483"/>
    <w:rsid w:val="6F255700"/>
    <w:rsid w:val="6F2C0A69"/>
    <w:rsid w:val="6F321533"/>
    <w:rsid w:val="6F3C18F7"/>
    <w:rsid w:val="6F542326"/>
    <w:rsid w:val="6F5B17D3"/>
    <w:rsid w:val="6F603247"/>
    <w:rsid w:val="6F6523EB"/>
    <w:rsid w:val="6F74309D"/>
    <w:rsid w:val="6F7F7185"/>
    <w:rsid w:val="6F897CF2"/>
    <w:rsid w:val="6F902DC2"/>
    <w:rsid w:val="6F993874"/>
    <w:rsid w:val="6F99698D"/>
    <w:rsid w:val="6FE034B3"/>
    <w:rsid w:val="6FE20B38"/>
    <w:rsid w:val="6FF67F8F"/>
    <w:rsid w:val="6FF8157D"/>
    <w:rsid w:val="70030373"/>
    <w:rsid w:val="700D1060"/>
    <w:rsid w:val="70153BE3"/>
    <w:rsid w:val="70211C1E"/>
    <w:rsid w:val="70321CEC"/>
    <w:rsid w:val="703512B0"/>
    <w:rsid w:val="70396DA4"/>
    <w:rsid w:val="70470747"/>
    <w:rsid w:val="704B5A30"/>
    <w:rsid w:val="70663214"/>
    <w:rsid w:val="707014A2"/>
    <w:rsid w:val="70704944"/>
    <w:rsid w:val="707E658C"/>
    <w:rsid w:val="70AA7B5A"/>
    <w:rsid w:val="70AE443A"/>
    <w:rsid w:val="70B76668"/>
    <w:rsid w:val="70DC0C6A"/>
    <w:rsid w:val="70E148EE"/>
    <w:rsid w:val="70F43830"/>
    <w:rsid w:val="70F47C3C"/>
    <w:rsid w:val="71095517"/>
    <w:rsid w:val="711D5AC8"/>
    <w:rsid w:val="71235C9A"/>
    <w:rsid w:val="71320671"/>
    <w:rsid w:val="71336488"/>
    <w:rsid w:val="71387986"/>
    <w:rsid w:val="71440D8C"/>
    <w:rsid w:val="714701C5"/>
    <w:rsid w:val="714E6E8D"/>
    <w:rsid w:val="71780394"/>
    <w:rsid w:val="717F39CE"/>
    <w:rsid w:val="718D4149"/>
    <w:rsid w:val="719A7A24"/>
    <w:rsid w:val="71A17CA7"/>
    <w:rsid w:val="71B1456C"/>
    <w:rsid w:val="71BB2955"/>
    <w:rsid w:val="71BB58C9"/>
    <w:rsid w:val="71C43CE0"/>
    <w:rsid w:val="71D23718"/>
    <w:rsid w:val="71DF51CE"/>
    <w:rsid w:val="71EC37FC"/>
    <w:rsid w:val="71F35382"/>
    <w:rsid w:val="71F963F7"/>
    <w:rsid w:val="71FB5C0A"/>
    <w:rsid w:val="7209743E"/>
    <w:rsid w:val="720F4F55"/>
    <w:rsid w:val="72162ADC"/>
    <w:rsid w:val="72205DED"/>
    <w:rsid w:val="722128CA"/>
    <w:rsid w:val="72260BC0"/>
    <w:rsid w:val="7234764B"/>
    <w:rsid w:val="72397973"/>
    <w:rsid w:val="723A416E"/>
    <w:rsid w:val="72450CB2"/>
    <w:rsid w:val="72451EC7"/>
    <w:rsid w:val="725617CB"/>
    <w:rsid w:val="7266760C"/>
    <w:rsid w:val="726E05A3"/>
    <w:rsid w:val="726E4850"/>
    <w:rsid w:val="72724A7D"/>
    <w:rsid w:val="72757C98"/>
    <w:rsid w:val="72764BCC"/>
    <w:rsid w:val="72783B50"/>
    <w:rsid w:val="727B1C4B"/>
    <w:rsid w:val="72864753"/>
    <w:rsid w:val="72866CA0"/>
    <w:rsid w:val="728B43B4"/>
    <w:rsid w:val="728D6957"/>
    <w:rsid w:val="72911640"/>
    <w:rsid w:val="72BC29E7"/>
    <w:rsid w:val="72BC6C66"/>
    <w:rsid w:val="72BD1A96"/>
    <w:rsid w:val="72C5113E"/>
    <w:rsid w:val="72C76928"/>
    <w:rsid w:val="72D54CD2"/>
    <w:rsid w:val="72D579A6"/>
    <w:rsid w:val="72DB43AE"/>
    <w:rsid w:val="72DD14CF"/>
    <w:rsid w:val="72E56117"/>
    <w:rsid w:val="7300598D"/>
    <w:rsid w:val="730F09A5"/>
    <w:rsid w:val="7311473D"/>
    <w:rsid w:val="733E3728"/>
    <w:rsid w:val="73413CD1"/>
    <w:rsid w:val="734D7F48"/>
    <w:rsid w:val="735978FD"/>
    <w:rsid w:val="736507B9"/>
    <w:rsid w:val="73651BB7"/>
    <w:rsid w:val="737E54C9"/>
    <w:rsid w:val="738273A3"/>
    <w:rsid w:val="73842358"/>
    <w:rsid w:val="73854764"/>
    <w:rsid w:val="73915DA9"/>
    <w:rsid w:val="73A20F7A"/>
    <w:rsid w:val="73AC77E8"/>
    <w:rsid w:val="73B04875"/>
    <w:rsid w:val="73BA7DBA"/>
    <w:rsid w:val="73BF0861"/>
    <w:rsid w:val="73C615F5"/>
    <w:rsid w:val="73C73462"/>
    <w:rsid w:val="74100192"/>
    <w:rsid w:val="74117CEE"/>
    <w:rsid w:val="742B188E"/>
    <w:rsid w:val="7432142B"/>
    <w:rsid w:val="743C38CA"/>
    <w:rsid w:val="743E556F"/>
    <w:rsid w:val="74486AC2"/>
    <w:rsid w:val="745F2E00"/>
    <w:rsid w:val="74602721"/>
    <w:rsid w:val="747376B3"/>
    <w:rsid w:val="7474329A"/>
    <w:rsid w:val="747B18A5"/>
    <w:rsid w:val="74894EA5"/>
    <w:rsid w:val="7491029C"/>
    <w:rsid w:val="74AF7077"/>
    <w:rsid w:val="74C42678"/>
    <w:rsid w:val="74CC4017"/>
    <w:rsid w:val="74CF7426"/>
    <w:rsid w:val="74D2343A"/>
    <w:rsid w:val="74D90ABC"/>
    <w:rsid w:val="74E676CA"/>
    <w:rsid w:val="74F45BA2"/>
    <w:rsid w:val="74F828C0"/>
    <w:rsid w:val="74FD27EE"/>
    <w:rsid w:val="75080BAF"/>
    <w:rsid w:val="750959B9"/>
    <w:rsid w:val="751846FE"/>
    <w:rsid w:val="75244206"/>
    <w:rsid w:val="752624CE"/>
    <w:rsid w:val="7532422E"/>
    <w:rsid w:val="75415000"/>
    <w:rsid w:val="7552284A"/>
    <w:rsid w:val="755F5AD4"/>
    <w:rsid w:val="75690887"/>
    <w:rsid w:val="757402E6"/>
    <w:rsid w:val="75816581"/>
    <w:rsid w:val="75845177"/>
    <w:rsid w:val="75A7149E"/>
    <w:rsid w:val="75BE2482"/>
    <w:rsid w:val="75C16229"/>
    <w:rsid w:val="75D173FD"/>
    <w:rsid w:val="75FE0A63"/>
    <w:rsid w:val="7605083A"/>
    <w:rsid w:val="76064125"/>
    <w:rsid w:val="760A274D"/>
    <w:rsid w:val="76147674"/>
    <w:rsid w:val="76281F22"/>
    <w:rsid w:val="76416D96"/>
    <w:rsid w:val="7647544F"/>
    <w:rsid w:val="76477984"/>
    <w:rsid w:val="7652058D"/>
    <w:rsid w:val="765A3112"/>
    <w:rsid w:val="76615B98"/>
    <w:rsid w:val="7669136B"/>
    <w:rsid w:val="766F0047"/>
    <w:rsid w:val="768D26EC"/>
    <w:rsid w:val="769A226E"/>
    <w:rsid w:val="76A01B09"/>
    <w:rsid w:val="76BC6C69"/>
    <w:rsid w:val="76E11B92"/>
    <w:rsid w:val="76EB3FAB"/>
    <w:rsid w:val="76EC180E"/>
    <w:rsid w:val="76F21E00"/>
    <w:rsid w:val="77021476"/>
    <w:rsid w:val="77172A37"/>
    <w:rsid w:val="771F390D"/>
    <w:rsid w:val="7722028C"/>
    <w:rsid w:val="77281C83"/>
    <w:rsid w:val="778961EC"/>
    <w:rsid w:val="7795629A"/>
    <w:rsid w:val="7798070D"/>
    <w:rsid w:val="77991FEC"/>
    <w:rsid w:val="77B561CC"/>
    <w:rsid w:val="77BC4234"/>
    <w:rsid w:val="77D526A2"/>
    <w:rsid w:val="77D91BFB"/>
    <w:rsid w:val="77D935DC"/>
    <w:rsid w:val="77DA3D8C"/>
    <w:rsid w:val="77FD116A"/>
    <w:rsid w:val="78046FCC"/>
    <w:rsid w:val="780A65CD"/>
    <w:rsid w:val="781C7D2E"/>
    <w:rsid w:val="78216090"/>
    <w:rsid w:val="78221286"/>
    <w:rsid w:val="78245274"/>
    <w:rsid w:val="784A675B"/>
    <w:rsid w:val="785C1781"/>
    <w:rsid w:val="78617F0B"/>
    <w:rsid w:val="78622C38"/>
    <w:rsid w:val="78646040"/>
    <w:rsid w:val="78654B07"/>
    <w:rsid w:val="787228A4"/>
    <w:rsid w:val="787416EF"/>
    <w:rsid w:val="787C7439"/>
    <w:rsid w:val="78837F09"/>
    <w:rsid w:val="788F1142"/>
    <w:rsid w:val="78900E85"/>
    <w:rsid w:val="789A5EBD"/>
    <w:rsid w:val="78A90245"/>
    <w:rsid w:val="78B86115"/>
    <w:rsid w:val="78F44BCA"/>
    <w:rsid w:val="78F918AD"/>
    <w:rsid w:val="78FB4298"/>
    <w:rsid w:val="78FD3062"/>
    <w:rsid w:val="791A6342"/>
    <w:rsid w:val="7921589A"/>
    <w:rsid w:val="792748DC"/>
    <w:rsid w:val="79327C85"/>
    <w:rsid w:val="79570042"/>
    <w:rsid w:val="79592F36"/>
    <w:rsid w:val="798E5D56"/>
    <w:rsid w:val="79945429"/>
    <w:rsid w:val="79AB3F78"/>
    <w:rsid w:val="79AD2E34"/>
    <w:rsid w:val="79B2739C"/>
    <w:rsid w:val="79CD5CB8"/>
    <w:rsid w:val="79D71A8A"/>
    <w:rsid w:val="79D82577"/>
    <w:rsid w:val="79E24536"/>
    <w:rsid w:val="79F37581"/>
    <w:rsid w:val="79F70C06"/>
    <w:rsid w:val="79FA451F"/>
    <w:rsid w:val="7A116810"/>
    <w:rsid w:val="7A235226"/>
    <w:rsid w:val="7A290A4D"/>
    <w:rsid w:val="7A311D48"/>
    <w:rsid w:val="7A51753F"/>
    <w:rsid w:val="7A5758AE"/>
    <w:rsid w:val="7A5D17A0"/>
    <w:rsid w:val="7A6A2F32"/>
    <w:rsid w:val="7A801C41"/>
    <w:rsid w:val="7A835E3A"/>
    <w:rsid w:val="7A8B4FE2"/>
    <w:rsid w:val="7A960C23"/>
    <w:rsid w:val="7A990C60"/>
    <w:rsid w:val="7AA15901"/>
    <w:rsid w:val="7AAB3DA7"/>
    <w:rsid w:val="7AAB7700"/>
    <w:rsid w:val="7AB356FA"/>
    <w:rsid w:val="7AC41F98"/>
    <w:rsid w:val="7ACA6876"/>
    <w:rsid w:val="7AD14857"/>
    <w:rsid w:val="7AD17074"/>
    <w:rsid w:val="7ADD35B3"/>
    <w:rsid w:val="7AF34B48"/>
    <w:rsid w:val="7AF731D8"/>
    <w:rsid w:val="7B0D4EF9"/>
    <w:rsid w:val="7B2B1616"/>
    <w:rsid w:val="7B474CC6"/>
    <w:rsid w:val="7B492EC2"/>
    <w:rsid w:val="7B5D10A6"/>
    <w:rsid w:val="7B5D5BC0"/>
    <w:rsid w:val="7B714323"/>
    <w:rsid w:val="7B827976"/>
    <w:rsid w:val="7B95207E"/>
    <w:rsid w:val="7B9B7909"/>
    <w:rsid w:val="7BBE0F5E"/>
    <w:rsid w:val="7BC401EF"/>
    <w:rsid w:val="7BC77E4B"/>
    <w:rsid w:val="7BE3303A"/>
    <w:rsid w:val="7BE42B0F"/>
    <w:rsid w:val="7C0634DE"/>
    <w:rsid w:val="7C091CF5"/>
    <w:rsid w:val="7C1662C6"/>
    <w:rsid w:val="7C275696"/>
    <w:rsid w:val="7C327008"/>
    <w:rsid w:val="7C330A8A"/>
    <w:rsid w:val="7C38136A"/>
    <w:rsid w:val="7C464895"/>
    <w:rsid w:val="7C50628C"/>
    <w:rsid w:val="7C536DC0"/>
    <w:rsid w:val="7C665FAA"/>
    <w:rsid w:val="7C6A614B"/>
    <w:rsid w:val="7C726609"/>
    <w:rsid w:val="7C790677"/>
    <w:rsid w:val="7C7D0256"/>
    <w:rsid w:val="7C831F46"/>
    <w:rsid w:val="7C8E3EEB"/>
    <w:rsid w:val="7CA229CE"/>
    <w:rsid w:val="7CA54DEF"/>
    <w:rsid w:val="7CB6517A"/>
    <w:rsid w:val="7CBD139D"/>
    <w:rsid w:val="7CBD5A4C"/>
    <w:rsid w:val="7CCB4679"/>
    <w:rsid w:val="7CD51D60"/>
    <w:rsid w:val="7CD92EEA"/>
    <w:rsid w:val="7CF2622B"/>
    <w:rsid w:val="7CFB2899"/>
    <w:rsid w:val="7D071EBF"/>
    <w:rsid w:val="7D3145A5"/>
    <w:rsid w:val="7D43041C"/>
    <w:rsid w:val="7D442FA8"/>
    <w:rsid w:val="7D5164EB"/>
    <w:rsid w:val="7D592803"/>
    <w:rsid w:val="7D5A69BE"/>
    <w:rsid w:val="7D5F1D1B"/>
    <w:rsid w:val="7D68394D"/>
    <w:rsid w:val="7D7917A8"/>
    <w:rsid w:val="7D895904"/>
    <w:rsid w:val="7D9250BA"/>
    <w:rsid w:val="7D930A59"/>
    <w:rsid w:val="7DAB2464"/>
    <w:rsid w:val="7DAC192C"/>
    <w:rsid w:val="7DB04AB9"/>
    <w:rsid w:val="7DB45481"/>
    <w:rsid w:val="7DBC5D8D"/>
    <w:rsid w:val="7DBE6B28"/>
    <w:rsid w:val="7DC4772D"/>
    <w:rsid w:val="7DCF4221"/>
    <w:rsid w:val="7DD011CB"/>
    <w:rsid w:val="7DDE765D"/>
    <w:rsid w:val="7DF068C0"/>
    <w:rsid w:val="7DFB5F47"/>
    <w:rsid w:val="7E1F2E9F"/>
    <w:rsid w:val="7E2A7D0E"/>
    <w:rsid w:val="7E32407C"/>
    <w:rsid w:val="7E340A78"/>
    <w:rsid w:val="7E3C115B"/>
    <w:rsid w:val="7E4E2D99"/>
    <w:rsid w:val="7E545F95"/>
    <w:rsid w:val="7E742DFD"/>
    <w:rsid w:val="7E752700"/>
    <w:rsid w:val="7E7A7FC8"/>
    <w:rsid w:val="7E804F6C"/>
    <w:rsid w:val="7E8C410B"/>
    <w:rsid w:val="7E8E7A0D"/>
    <w:rsid w:val="7E9717D1"/>
    <w:rsid w:val="7E9B7825"/>
    <w:rsid w:val="7EB66469"/>
    <w:rsid w:val="7EBA3474"/>
    <w:rsid w:val="7ED26374"/>
    <w:rsid w:val="7ED31829"/>
    <w:rsid w:val="7EF52427"/>
    <w:rsid w:val="7F057CD4"/>
    <w:rsid w:val="7F090913"/>
    <w:rsid w:val="7F1006D3"/>
    <w:rsid w:val="7F1234DD"/>
    <w:rsid w:val="7F2C4C73"/>
    <w:rsid w:val="7F2D246E"/>
    <w:rsid w:val="7F3170F9"/>
    <w:rsid w:val="7F3348C3"/>
    <w:rsid w:val="7F35168D"/>
    <w:rsid w:val="7F390D3B"/>
    <w:rsid w:val="7F3E15F5"/>
    <w:rsid w:val="7F433503"/>
    <w:rsid w:val="7F4D193F"/>
    <w:rsid w:val="7F522675"/>
    <w:rsid w:val="7F60417C"/>
    <w:rsid w:val="7F7256F9"/>
    <w:rsid w:val="7F763D6E"/>
    <w:rsid w:val="7F78068E"/>
    <w:rsid w:val="7F7A4C38"/>
    <w:rsid w:val="7F9266DC"/>
    <w:rsid w:val="7FA17A26"/>
    <w:rsid w:val="7FA20963"/>
    <w:rsid w:val="7FB33D2D"/>
    <w:rsid w:val="7FB54437"/>
    <w:rsid w:val="7FB6373D"/>
    <w:rsid w:val="7FC37753"/>
    <w:rsid w:val="7FD50514"/>
    <w:rsid w:val="7FDD5E2F"/>
    <w:rsid w:val="7FE65D64"/>
    <w:rsid w:val="7FE82A0D"/>
    <w:rsid w:val="7FF830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D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5D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F3096"/>
    <w:rPr>
      <w:sz w:val="18"/>
      <w:szCs w:val="18"/>
    </w:rPr>
  </w:style>
  <w:style w:type="paragraph" w:styleId="Header">
    <w:name w:val="header"/>
    <w:basedOn w:val="Normal"/>
    <w:link w:val="HeaderChar"/>
    <w:uiPriority w:val="99"/>
    <w:rsid w:val="009D25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F30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390</Words>
  <Characters>2223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述廉述责报告</dc:title>
  <dc:subject/>
  <dc:creator>Administrator</dc:creator>
  <cp:keywords/>
  <dc:description/>
  <cp:lastModifiedBy>微软用户</cp:lastModifiedBy>
  <cp:revision>2</cp:revision>
  <cp:lastPrinted>2016-10-19T09:11:00Z</cp:lastPrinted>
  <dcterms:created xsi:type="dcterms:W3CDTF">2014-10-29T12:08:00Z</dcterms:created>
  <dcterms:modified xsi:type="dcterms:W3CDTF">2016-10-27T08:01:00Z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